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8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3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初审</w:t>
            </w:r>
            <w:r>
              <w:t>：</w:t>
            </w:r>
            <w:r>
              <w:rPr>
                <w:rFonts w:hint="eastAsia"/>
                <w:lang w:eastAsia="zh-CN"/>
              </w:rPr>
              <w:t>杨帆</w:t>
            </w:r>
            <w:r>
              <w:rPr>
                <w:rFonts w:hint="eastAsia"/>
              </w:rPr>
              <w:t xml:space="preserve">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</w:t>
            </w:r>
            <w:r>
              <w:rPr>
                <w:rFonts w:hint="eastAsia"/>
                <w:lang w:eastAsia="zh-CN"/>
              </w:rPr>
              <w:t>杨淑兰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BFDEB09"/>
    <w:rsid w:val="3C570B53"/>
    <w:rsid w:val="3CB0286D"/>
    <w:rsid w:val="3CB47EF6"/>
    <w:rsid w:val="3CBC1B7D"/>
    <w:rsid w:val="3D302DC4"/>
    <w:rsid w:val="3D4F4B7B"/>
    <w:rsid w:val="3E90DFCA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7E770E4"/>
    <w:rsid w:val="58986238"/>
    <w:rsid w:val="58FF3D0F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5B6D2C"/>
    <w:rsid w:val="7F925C96"/>
    <w:rsid w:val="7F9866C2"/>
    <w:rsid w:val="7FA7521E"/>
    <w:rsid w:val="7FAC4228"/>
    <w:rsid w:val="7FE7C262"/>
    <w:rsid w:val="95ED43E3"/>
    <w:rsid w:val="9FEBDFA4"/>
    <w:rsid w:val="AEE796C1"/>
    <w:rsid w:val="AEFE2CB4"/>
    <w:rsid w:val="AFBD8043"/>
    <w:rsid w:val="AFC15355"/>
    <w:rsid w:val="B97FCA7D"/>
    <w:rsid w:val="BEFEEEAB"/>
    <w:rsid w:val="CF43DB39"/>
    <w:rsid w:val="CFA843E9"/>
    <w:rsid w:val="D6DF856D"/>
    <w:rsid w:val="DDFF9475"/>
    <w:rsid w:val="DF9378A7"/>
    <w:rsid w:val="E9FFDEB1"/>
    <w:rsid w:val="EB4E3EE1"/>
    <w:rsid w:val="EC9F81D6"/>
    <w:rsid w:val="EF9D55A7"/>
    <w:rsid w:val="F5CE6D05"/>
    <w:rsid w:val="F7FB50EE"/>
    <w:rsid w:val="FBFFAA35"/>
    <w:rsid w:val="FCFA9E18"/>
    <w:rsid w:val="FF2FDD76"/>
    <w:rsid w:val="FFB6D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2020-08-07T23:39:00Z</dcterms:created>
  <dc:creator>Administrator</dc:creator>
  <cp:lastModifiedBy>swj01</cp:lastModifiedBy>
  <dcterms:modified xsi:type="dcterms:W3CDTF">2026-06-08T16:36:59Z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