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18</w:t>
            </w:r>
          </w:p>
        </w:tc>
      </w:tr>
      <w:tr w14:paraId="59830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0" w:name="_GoBack" w:colFirst="2" w:colLast="3"/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bookmarkEnd w:id="0"/>
      <w:tr w14:paraId="61DCF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9CF671E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3CC29A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9FE74F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7CDCCFF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BDA5597"/>
    <w:rsid w:val="3C570B53"/>
    <w:rsid w:val="3CB0286D"/>
    <w:rsid w:val="3CB47EF6"/>
    <w:rsid w:val="3CBC1B7D"/>
    <w:rsid w:val="3D302DC4"/>
    <w:rsid w:val="3D4F4B7B"/>
    <w:rsid w:val="3E952BB7"/>
    <w:rsid w:val="3F374CA0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DF32EEE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7E770E4"/>
    <w:rsid w:val="58986238"/>
    <w:rsid w:val="58FF3D0F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B733A6"/>
    <w:rsid w:val="5DDD4BA8"/>
    <w:rsid w:val="5E352523"/>
    <w:rsid w:val="5E7B7D6C"/>
    <w:rsid w:val="5EDC08D3"/>
    <w:rsid w:val="5F9F382D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7F00AC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7D6BB2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6E704B5"/>
    <w:rsid w:val="77635DE3"/>
    <w:rsid w:val="777D59E2"/>
    <w:rsid w:val="77BA36BC"/>
    <w:rsid w:val="77DA4BE2"/>
    <w:rsid w:val="78326812"/>
    <w:rsid w:val="7897098D"/>
    <w:rsid w:val="792A6A6C"/>
    <w:rsid w:val="79430349"/>
    <w:rsid w:val="79CF3678"/>
    <w:rsid w:val="79FB09E2"/>
    <w:rsid w:val="7A051A56"/>
    <w:rsid w:val="7A053C7E"/>
    <w:rsid w:val="7A0B7146"/>
    <w:rsid w:val="7BCB2054"/>
    <w:rsid w:val="7BFBE0D3"/>
    <w:rsid w:val="7C8D2DB0"/>
    <w:rsid w:val="7D291A43"/>
    <w:rsid w:val="7E402F8B"/>
    <w:rsid w:val="7EB3251C"/>
    <w:rsid w:val="7F5B6D2C"/>
    <w:rsid w:val="7F925C96"/>
    <w:rsid w:val="7F9866C2"/>
    <w:rsid w:val="7FA7521E"/>
    <w:rsid w:val="7FAC4228"/>
    <w:rsid w:val="7FE7C262"/>
    <w:rsid w:val="9FEBDFA4"/>
    <w:rsid w:val="AEE796C1"/>
    <w:rsid w:val="AEFE2CB4"/>
    <w:rsid w:val="AFBD8043"/>
    <w:rsid w:val="AFC15355"/>
    <w:rsid w:val="B97FCA7D"/>
    <w:rsid w:val="BEFEEEAB"/>
    <w:rsid w:val="CF43DB39"/>
    <w:rsid w:val="D6DF856D"/>
    <w:rsid w:val="DDFF9475"/>
    <w:rsid w:val="DF9378A7"/>
    <w:rsid w:val="E9FFDEB1"/>
    <w:rsid w:val="EB4E3EE1"/>
    <w:rsid w:val="F5CE6D05"/>
    <w:rsid w:val="F7FB50EE"/>
    <w:rsid w:val="FBFFAA35"/>
    <w:rsid w:val="FCFA9E18"/>
    <w:rsid w:val="FF2FDD76"/>
    <w:rsid w:val="FFB6D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j01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3</Pages>
  <Words>505</Words>
  <Characters>688</Characters>
  <Lines>6</Lines>
  <Paragraphs>1</Paragraphs>
  <TotalTime>0</TotalTime>
  <ScaleCrop>false</ScaleCrop>
  <LinksUpToDate>false</LinksUpToDate>
  <CharactersWithSpaces>696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2020-08-06T07:39:00Z</dcterms:created>
  <dc:creator>Administrator</dc:creator>
  <cp:lastModifiedBy>swj01</cp:lastModifiedBy>
  <dcterms:modified xsi:type="dcterms:W3CDTF">2026-05-18T08:31:51Z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