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9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CF43DB39"/>
    <w:rsid w:val="D6DF856D"/>
    <w:rsid w:val="DDFF9475"/>
    <w:rsid w:val="E9FFDEB1"/>
    <w:rsid w:val="EB4E3EE1"/>
    <w:rsid w:val="F7FB50EE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1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2020-08-02T23:39:00Z</dcterms:created>
  <dc:creator>Administrator</dc:creator>
  <cp:lastModifiedBy>swj01</cp:lastModifiedBy>
  <dcterms:modified xsi:type="dcterms:W3CDTF">2026-03-09T08:17:01Z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