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25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9FEBDFA4"/>
    <w:rsid w:val="AEE796C1"/>
    <w:rsid w:val="AEFE2CB4"/>
    <w:rsid w:val="AFBD8043"/>
    <w:rsid w:val="AFC15355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3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2020-08-02T07:39:00Z</dcterms:created>
  <dc:creator>Administrator</dc:creator>
  <cp:lastModifiedBy>swj01</cp:lastModifiedBy>
  <dcterms:modified xsi:type="dcterms:W3CDTF">2026-02-25T08:30:12Z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