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19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E796C1"/>
    <w:rsid w:val="AEFE2CB4"/>
    <w:rsid w:val="AFBD8043"/>
    <w:rsid w:val="DDFF9475"/>
    <w:rsid w:val="E9FFDEB1"/>
    <w:rsid w:val="EB4E3EE1"/>
    <w:rsid w:val="F7FB50EE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2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2020-07-31T15:39:00Z</dcterms:created>
  <dc:creator>Administrator</dc:creator>
  <cp:lastModifiedBy>swj01</cp:lastModifiedBy>
  <dcterms:modified xsi:type="dcterms:W3CDTF">2026-01-19T16:43:37Z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