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19</w:t>
            </w:r>
          </w:p>
        </w:tc>
      </w:tr>
      <w:tr w14:paraId="5983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3F4A35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0830F90"/>
    <w:rsid w:val="209B0456"/>
    <w:rsid w:val="213313B0"/>
    <w:rsid w:val="21757BBE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C570B53"/>
    <w:rsid w:val="3CB0286D"/>
    <w:rsid w:val="3CB47EF6"/>
    <w:rsid w:val="3D302DC4"/>
    <w:rsid w:val="3D4F4B7B"/>
    <w:rsid w:val="3E952BB7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7635DE3"/>
    <w:rsid w:val="777D59E2"/>
    <w:rsid w:val="77BA36BC"/>
    <w:rsid w:val="77DA4BE2"/>
    <w:rsid w:val="78326812"/>
    <w:rsid w:val="7897098D"/>
    <w:rsid w:val="792A6A6C"/>
    <w:rsid w:val="79430349"/>
    <w:rsid w:val="7A051A56"/>
    <w:rsid w:val="7A0B7146"/>
    <w:rsid w:val="7BCB2054"/>
    <w:rsid w:val="7C8D2DB0"/>
    <w:rsid w:val="7D291A43"/>
    <w:rsid w:val="7E402F8B"/>
    <w:rsid w:val="7EB3251C"/>
    <w:rsid w:val="7F925C96"/>
    <w:rsid w:val="7F9866C2"/>
    <w:rsid w:val="7FA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2</Pages>
  <Words>505</Words>
  <Characters>677</Characters>
  <Lines>6</Lines>
  <Paragraphs>1</Paragraphs>
  <TotalTime>0</TotalTime>
  <ScaleCrop>false</ScaleCrop>
  <LinksUpToDate>false</LinksUpToDate>
  <CharactersWithSpaces>685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2020-07-27T07:39:00Z</dcterms:created>
  <dc:creator>Administrator</dc:creator>
  <cp:lastModifiedBy>S</cp:lastModifiedBy>
  <dcterms:modified xsi:type="dcterms:W3CDTF">2025-09-19T03:16:52Z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