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2A07" w14:textId="42890C3B" w:rsidR="00293BE9" w:rsidRDefault="00EB5898">
      <w:pPr>
        <w:pStyle w:val="1"/>
        <w:widowControl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洪江市生活必需品市场监测（</w:t>
      </w: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7</w:t>
      </w: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月16</w:t>
      </w: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日）</w:t>
      </w:r>
    </w:p>
    <w:tbl>
      <w:tblPr>
        <w:tblpPr w:leftFromText="180" w:rightFromText="180" w:vertAnchor="text" w:horzAnchor="page" w:tblpX="1772" w:tblpY="633"/>
        <w:tblOverlap w:val="never"/>
        <w:tblW w:w="84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575"/>
        <w:gridCol w:w="1449"/>
        <w:gridCol w:w="1701"/>
        <w:gridCol w:w="1470"/>
      </w:tblGrid>
      <w:tr w:rsidR="00293BE9" w14:paraId="07BA50A1" w14:textId="77777777">
        <w:trPr>
          <w:trHeight w:val="559"/>
        </w:trPr>
        <w:tc>
          <w:tcPr>
            <w:tcW w:w="5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 w14:textId="7724DB31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监测日期：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-7-16</w:t>
            </w:r>
            <w:bookmarkStart w:id="0" w:name="_GoBack"/>
            <w:bookmarkEnd w:id="0"/>
          </w:p>
        </w:tc>
      </w:tr>
      <w:tr w:rsidR="00293BE9" w14:paraId="59830570" w14:textId="77777777"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零售价格</w:t>
            </w:r>
          </w:p>
        </w:tc>
      </w:tr>
      <w:tr w:rsidR="00293BE9" w14:paraId="7010DE10" w14:textId="77777777"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 w14:textId="77777777" w:rsidR="00293BE9" w:rsidRDefault="00293BE9">
            <w:pPr>
              <w:rPr>
                <w:rFonts w:ascii="微软雅黑" w:eastAsia="微软雅黑" w:hAnsi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 w14:textId="77777777" w:rsidR="00293BE9" w:rsidRDefault="00293BE9">
            <w:pPr>
              <w:rPr>
                <w:rFonts w:ascii="微软雅黑" w:eastAsia="微软雅黑" w:hAnsi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 w14:textId="77777777" w:rsidR="00293BE9" w:rsidRDefault="00EB5898">
            <w:pPr>
              <w:pStyle w:val="a7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单位</w:t>
            </w:r>
          </w:p>
        </w:tc>
      </w:tr>
      <w:tr w:rsidR="00293BE9" w14:paraId="55F5565F" w14:textId="77777777">
        <w:trPr>
          <w:trHeight w:val="36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 w14:textId="77777777" w:rsidR="00293BE9" w:rsidRDefault="00293BE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 w14:textId="77777777" w:rsidR="00293BE9" w:rsidRDefault="00293BE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37374BE0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 w14:textId="77777777" w:rsidR="00293BE9" w:rsidRDefault="00293BE9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 w14:textId="77777777" w:rsidR="00293BE9" w:rsidRDefault="00293BE9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4B92F14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 w14:textId="77777777" w:rsidR="00293BE9" w:rsidRDefault="00EB589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AFCD7EC" w14:textId="77777777">
        <w:trPr>
          <w:trHeight w:val="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 w14:textId="77777777" w:rsidR="00293BE9" w:rsidRDefault="00293B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 w14:textId="77777777" w:rsidR="00293BE9" w:rsidRDefault="00293BE9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D678EBC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A21B69F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 w14:textId="77777777" w:rsidR="00293BE9" w:rsidRDefault="00293B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 w14:textId="77777777" w:rsidR="00293BE9" w:rsidRDefault="00293BE9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5F063B5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 w14:textId="77777777" w:rsidR="00293BE9" w:rsidRDefault="00EB58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公斤</w:t>
            </w:r>
          </w:p>
        </w:tc>
      </w:tr>
      <w:tr w:rsidR="00293BE9" w14:paraId="09A597BE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 w14:textId="77777777" w:rsidR="00293BE9" w:rsidRDefault="00293B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 w14:textId="77777777" w:rsidR="00293BE9" w:rsidRDefault="00293BE9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 w14:textId="77777777" w:rsidR="00293BE9" w:rsidRDefault="00EB58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公斤</w:t>
            </w:r>
          </w:p>
        </w:tc>
      </w:tr>
      <w:tr w:rsidR="00293BE9" w14:paraId="59156B90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5D3B52C9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 w14:textId="77777777" w:rsidR="00293BE9" w:rsidRDefault="00293B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 w14:textId="77777777" w:rsidR="00293BE9" w:rsidRDefault="00293BE9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255D155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A9F0AFE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 w14:textId="77777777" w:rsidR="00293BE9" w:rsidRDefault="00293B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 w14:textId="77777777" w:rsidR="00293BE9" w:rsidRDefault="00293BE9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043ED4CB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BCD18A8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3D6061DD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6ECAACAF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552C1F2B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0D99CE42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2C5627C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6FDF9CFE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8B11A00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6BEB87DA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E98D9C7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F3A175B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0C6E00A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D082777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639793A2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09F621B5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7B3338F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74464596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1388847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D79B361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3230485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084E3D2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4EAD49A8" w14:textId="77777777">
        <w:trPr>
          <w:trHeight w:val="37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lastRenderedPageBreak/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38C45410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3679473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7CCE77D" w14:textId="77777777">
        <w:trPr>
          <w:trHeight w:val="387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1C55EC0A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2F816FEC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0C746639" w14:textId="77777777"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03C3D1E9" w14:textId="7777777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 w14:textId="77777777" w:rsidR="00293BE9" w:rsidRDefault="00EB58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 w14:textId="77777777" w:rsidR="00293BE9" w:rsidRDefault="00EB5898">
            <w:pPr>
              <w:widowControl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 w14:textId="77777777" w:rsidR="00293BE9" w:rsidRDefault="00EB5898">
            <w:pPr>
              <w:pStyle w:val="a7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公斤</w:t>
            </w:r>
          </w:p>
        </w:tc>
      </w:tr>
      <w:tr w:rsidR="00293BE9" w14:paraId="61DCF283" w14:textId="77777777">
        <w:tc>
          <w:tcPr>
            <w:tcW w:w="8403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 w14:textId="77777777" w:rsidR="00293BE9" w:rsidRDefault="00293BE9"/>
          <w:p w14:paraId="61D898F8" w14:textId="77777777" w:rsidR="00293BE9" w:rsidRDefault="00EB589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再审</w:t>
            </w:r>
            <w:r>
              <w:t>：张</w:t>
            </w:r>
            <w:r>
              <w:rPr>
                <w:rFonts w:hint="eastAsia"/>
              </w:rPr>
              <w:t>海月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终审</w:t>
            </w:r>
            <w:r>
              <w:t>：胡燕萍</w:t>
            </w:r>
          </w:p>
          <w:p w14:paraId="3DAEF6DD" w14:textId="77777777" w:rsidR="00293BE9" w:rsidRDefault="00293BE9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3F4A35D0" w14:textId="77777777" w:rsidR="00293BE9" w:rsidRDefault="00293BE9"/>
    <w:sectPr w:rsidR="0029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92C10"/>
  <w15:docId w15:val="{EA34B6EF-F8D8-4128-9D5E-23EE82A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DoubleOX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2020-07-27T07:39:00Z</dcterms:created>
  <dcterms:modified xsi:type="dcterms:W3CDTF">2025-07-16T01:57:00Z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