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1月31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1-31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再审</w:t>
            </w:r>
            <w:r>
              <w:t>：张伟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C437D37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12E6DA5"/>
    <w:rsid w:val="513D6F43"/>
    <w:rsid w:val="51AC5B48"/>
    <w:rsid w:val="523568FE"/>
    <w:rsid w:val="52387FD9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504</Words>
  <Characters>686</Characters>
  <Lines>6</Lines>
  <Paragraphs>1</Paragraphs>
  <TotalTime>11</TotalTime>
  <ScaleCrop>false</ScaleCrop>
  <LinksUpToDate>false</LinksUpToDate>
  <CharactersWithSpaces>693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2025-01-31T04:01:00Z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