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1月26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1-26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再审</w:t>
            </w:r>
            <w:r>
              <w:t>：张伟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685</Characters>
  <Lines>6</Lines>
  <Paragraphs>1</Paragraphs>
  <TotalTime>1</TotalTime>
  <ScaleCrop>false</ScaleCrop>
  <LinksUpToDate>false</LinksUpToDate>
  <CharactersWithSpaces>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2025-01-26T01:45:21Z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