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C42460"/>
    <w:rsid w:val="1AC97182"/>
    <w:rsid w:val="1ACE3423"/>
    <w:rsid w:val="1BAE73D6"/>
    <w:rsid w:val="1BD15FAD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0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2024-08-23T01:17:11Z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