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13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ahoma" w:hAnsi="Tahoma" w:cs="Tahoma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925C96"/>
    <w:rsid w:val="7F9866C2"/>
    <w:rsid w:val="7FA7521E"/>
    <w:rsid w:val="7FAC4228"/>
    <w:rsid w:val="9FEBDFA4"/>
    <w:rsid w:val="AEE796C1"/>
    <w:rsid w:val="AEFE2CB4"/>
    <w:rsid w:val="AFBD8043"/>
    <w:rsid w:val="AFC15355"/>
    <w:rsid w:val="DDFF9475"/>
    <w:rsid w:val="E9FFDEB1"/>
    <w:rsid w:val="EB4E3EE1"/>
    <w:rsid w:val="F7FB50EE"/>
    <w:rsid w:val="FF2FD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17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2020-08-01T23:39:00Z</dcterms:created>
  <dc:creator>Administrator</dc:creator>
  <cp:lastModifiedBy>swj01</cp:lastModifiedBy>
  <dcterms:modified xsi:type="dcterms:W3CDTF">2026-02-13T08:34:10Z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