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6月20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6-20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B610D6"/>
    <w:rsid w:val="54CE77F3"/>
    <w:rsid w:val="55E641F9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675</Characters>
  <Lines>6</Lines>
  <Paragraphs>1</Paragraphs>
  <TotalTime>1</TotalTime>
  <ScaleCrop>false</ScaleCrop>
  <LinksUpToDate>false</LinksUpToDate>
  <CharactersWithSpaces>683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2025-06-20T01:06:36Z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