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42A07">
      <w:pPr>
        <w:pStyle w:val="2"/>
        <w:widowControl/>
        <w:spacing w:beforeAutospacing="0" w:afterAutospacing="0"/>
        <w:jc w:val="center"/>
        <w:rPr>
          <w:rFonts w:hint="default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5月23</w:t>
      </w: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日）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449"/>
        <w:gridCol w:w="1701"/>
        <w:gridCol w:w="1470"/>
      </w:tblGrid>
      <w:tr w14:paraId="07BA50A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9E5C63">
            <w:pPr>
              <w:pStyle w:val="5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3EA7F8">
            <w:pPr>
              <w:pStyle w:val="5"/>
              <w:widowControl/>
              <w:spacing w:beforeAutospacing="0" w:afterAutospacing="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666666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5-23</w:t>
            </w:r>
          </w:p>
        </w:tc>
      </w:tr>
      <w:tr w14:paraId="59830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015AC7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2804A6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7DCCF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零售价格</w:t>
            </w:r>
          </w:p>
        </w:tc>
      </w:tr>
      <w:tr w14:paraId="7010D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9862BD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DC8D58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FC85B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15D735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D629E4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单位</w:t>
            </w:r>
          </w:p>
        </w:tc>
      </w:tr>
      <w:tr w14:paraId="55F55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4BB3F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肉类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301C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9941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1451C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E9E83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7374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E3FC4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916D6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1CE955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D1E1E1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47846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B92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25294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0F49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BF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A5B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DD47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FCD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E69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FDED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243B7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EFDA79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1F1F2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678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AA65D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CA8C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9CF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16C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E795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21B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0538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11F5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9B006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E045BA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420B2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5F06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19061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4D413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9B4B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49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1796E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09A59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2FA50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禽类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0C40C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1E332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82C051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173F1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59156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BD226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8B7E2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E0D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D3F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80A9F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D3B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D52C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蛋类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5DBDD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10254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535FBF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2720B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255D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94B7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12A5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19C0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10F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F7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A9F0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F3978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蔬菜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0E40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D55F0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4CB9BD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4599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43ED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50EC5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16DEA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F1C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1A7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CF970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BCD1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2FEB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91EBF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247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AEF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E9A27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D606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5AB56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4F3F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27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C416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45762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ECAA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BBDE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F3E4F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B2C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10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8CA2E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52C1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BBC95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102B5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8EC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045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4CEB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D99C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0560D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B003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A98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07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F1B4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2C5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CF57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E76A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819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AD8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459C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FDF9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DCD7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154E8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12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56D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A3B02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8B11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259A3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29F1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079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F1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34E5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BEB8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6719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3DEA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6AE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1D16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CF89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98D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45D9C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688F3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10C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29E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A3F0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F3A1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82A2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8B18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54B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194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3AF19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C6E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9C454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CCC1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12D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C6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225D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082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3E91A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9724E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5F9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49C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8FC9F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3979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A246A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88AE9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D55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76E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7F309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9F62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9502A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756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D58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EC2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DF376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7B33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06B38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83D78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19D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B3E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B26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464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880F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C0A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6A1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4D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BF48C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1388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BC842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34AD0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E50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71F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D689D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D79B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E8158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193A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567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3A2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ADE94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230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5DFEE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374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7BD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BF0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79636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84E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C8ED1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452D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082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30A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E02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AD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BF5CD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F04D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A0F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F3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A2C9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8C45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4B8A0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1595E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34F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E9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C3150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679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6C308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79E82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809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CA8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7003E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7CCE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5F8A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9AAB8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682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DBD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DB0D9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C55E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3FF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45352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F2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123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5F6DB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F816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9E9C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3F3C7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F30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25F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F345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C746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0F935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2EB68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66F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906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822D1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3C3D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89C56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5710E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2FE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17F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DE61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1DCF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3" w:type="dxa"/>
            <w:gridSpan w:val="5"/>
            <w:tcBorders>
              <w:top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2EC98C"/>
          <w:p w14:paraId="61D898F8">
            <w:r>
              <w:rPr>
                <w:rFonts w:hint="eastAsia"/>
              </w:rPr>
              <w:t>初审</w:t>
            </w:r>
            <w:r>
              <w:t>：申鸿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再审</w:t>
            </w:r>
            <w:r>
              <w:t>：张</w:t>
            </w:r>
            <w:r>
              <w:rPr>
                <w:rFonts w:hint="eastAsia"/>
                <w:lang w:eastAsia="zh-CN"/>
              </w:rPr>
              <w:t>海月</w:t>
            </w:r>
            <w:r>
              <w:rPr>
                <w:rFonts w:hint="eastAsia"/>
              </w:rPr>
              <w:t xml:space="preserve">    终审</w:t>
            </w:r>
            <w:r>
              <w:t>：胡燕萍</w:t>
            </w:r>
          </w:p>
          <w:p w14:paraId="3DAEF6DD">
            <w:pPr>
              <w:pStyle w:val="5"/>
              <w:widowControl/>
              <w:spacing w:beforeAutospacing="0" w:afterAutospacing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 w14:paraId="3F4A35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OGY1YjBhNzdlMDA5MGE3YjVmODdhZjQxYzZkNDUifQ=="/>
  </w:docVars>
  <w:rsids>
    <w:rsidRoot w:val="452B6B8F"/>
    <w:rsid w:val="000656F7"/>
    <w:rsid w:val="00204053"/>
    <w:rsid w:val="002D4976"/>
    <w:rsid w:val="0062426C"/>
    <w:rsid w:val="00682994"/>
    <w:rsid w:val="00847B49"/>
    <w:rsid w:val="008F15E7"/>
    <w:rsid w:val="00AB19C8"/>
    <w:rsid w:val="00AD7CE9"/>
    <w:rsid w:val="00B81D5B"/>
    <w:rsid w:val="00D52D0A"/>
    <w:rsid w:val="00E80C15"/>
    <w:rsid w:val="01633792"/>
    <w:rsid w:val="01BF6CF7"/>
    <w:rsid w:val="01C5349F"/>
    <w:rsid w:val="02C32E72"/>
    <w:rsid w:val="02C945EA"/>
    <w:rsid w:val="02F0320D"/>
    <w:rsid w:val="03241422"/>
    <w:rsid w:val="03A162B5"/>
    <w:rsid w:val="03C01234"/>
    <w:rsid w:val="03DB6F69"/>
    <w:rsid w:val="047219E6"/>
    <w:rsid w:val="04A1466A"/>
    <w:rsid w:val="04DD7F27"/>
    <w:rsid w:val="058A6457"/>
    <w:rsid w:val="05C74935"/>
    <w:rsid w:val="05DB3F50"/>
    <w:rsid w:val="0623338E"/>
    <w:rsid w:val="06292D3A"/>
    <w:rsid w:val="0727186C"/>
    <w:rsid w:val="07ED0584"/>
    <w:rsid w:val="08011DCA"/>
    <w:rsid w:val="08C53F4F"/>
    <w:rsid w:val="09064EC8"/>
    <w:rsid w:val="0933687D"/>
    <w:rsid w:val="0A023084"/>
    <w:rsid w:val="0AEE4835"/>
    <w:rsid w:val="0B1441C6"/>
    <w:rsid w:val="0BE740C2"/>
    <w:rsid w:val="0C4409ED"/>
    <w:rsid w:val="0CCC5547"/>
    <w:rsid w:val="0CE65A5B"/>
    <w:rsid w:val="0D385118"/>
    <w:rsid w:val="0D643A64"/>
    <w:rsid w:val="0D7C3909"/>
    <w:rsid w:val="0E9A1ABF"/>
    <w:rsid w:val="0F3773D8"/>
    <w:rsid w:val="0F58418A"/>
    <w:rsid w:val="0F866B88"/>
    <w:rsid w:val="0FAA463A"/>
    <w:rsid w:val="10E9399B"/>
    <w:rsid w:val="10F24876"/>
    <w:rsid w:val="11115E03"/>
    <w:rsid w:val="11704CE6"/>
    <w:rsid w:val="11974979"/>
    <w:rsid w:val="11D922D8"/>
    <w:rsid w:val="12217B86"/>
    <w:rsid w:val="12A54AEC"/>
    <w:rsid w:val="1333403C"/>
    <w:rsid w:val="13577E14"/>
    <w:rsid w:val="13A6462A"/>
    <w:rsid w:val="13AA658D"/>
    <w:rsid w:val="13C07196"/>
    <w:rsid w:val="13E37854"/>
    <w:rsid w:val="14DB774F"/>
    <w:rsid w:val="15262E2A"/>
    <w:rsid w:val="15400A00"/>
    <w:rsid w:val="15784198"/>
    <w:rsid w:val="15DA0B62"/>
    <w:rsid w:val="16230B03"/>
    <w:rsid w:val="168F051C"/>
    <w:rsid w:val="16F56E63"/>
    <w:rsid w:val="17126898"/>
    <w:rsid w:val="17412954"/>
    <w:rsid w:val="181E191E"/>
    <w:rsid w:val="1826499E"/>
    <w:rsid w:val="190F26EE"/>
    <w:rsid w:val="19562BD1"/>
    <w:rsid w:val="1A5F124B"/>
    <w:rsid w:val="1A743C95"/>
    <w:rsid w:val="1AC42460"/>
    <w:rsid w:val="1AC97182"/>
    <w:rsid w:val="1ACE3423"/>
    <w:rsid w:val="1BAE73D6"/>
    <w:rsid w:val="1BD15FAD"/>
    <w:rsid w:val="1E722C0B"/>
    <w:rsid w:val="1E924198"/>
    <w:rsid w:val="1EF10543"/>
    <w:rsid w:val="1F3B7AE9"/>
    <w:rsid w:val="1F7403B2"/>
    <w:rsid w:val="20042797"/>
    <w:rsid w:val="2061334B"/>
    <w:rsid w:val="21757BBE"/>
    <w:rsid w:val="21DC282F"/>
    <w:rsid w:val="21F869B5"/>
    <w:rsid w:val="222D7548"/>
    <w:rsid w:val="22591511"/>
    <w:rsid w:val="22D039CA"/>
    <w:rsid w:val="233D7F65"/>
    <w:rsid w:val="23702051"/>
    <w:rsid w:val="23734E02"/>
    <w:rsid w:val="2389186F"/>
    <w:rsid w:val="239B50D1"/>
    <w:rsid w:val="24016090"/>
    <w:rsid w:val="24550789"/>
    <w:rsid w:val="251F6A69"/>
    <w:rsid w:val="2564570E"/>
    <w:rsid w:val="26417B34"/>
    <w:rsid w:val="26871F4E"/>
    <w:rsid w:val="26C770AB"/>
    <w:rsid w:val="28157009"/>
    <w:rsid w:val="284D30E5"/>
    <w:rsid w:val="288C6EF1"/>
    <w:rsid w:val="28BD3AF3"/>
    <w:rsid w:val="28D020A3"/>
    <w:rsid w:val="29977C97"/>
    <w:rsid w:val="2A03161E"/>
    <w:rsid w:val="2B325F0E"/>
    <w:rsid w:val="2B3E6994"/>
    <w:rsid w:val="2B7856B8"/>
    <w:rsid w:val="2BBA6214"/>
    <w:rsid w:val="2C437D37"/>
    <w:rsid w:val="2C9A65D0"/>
    <w:rsid w:val="2CDC577A"/>
    <w:rsid w:val="2CEA1ACA"/>
    <w:rsid w:val="2D3C45A4"/>
    <w:rsid w:val="2DF01412"/>
    <w:rsid w:val="2E2F74B4"/>
    <w:rsid w:val="2E9F7CBA"/>
    <w:rsid w:val="309801ED"/>
    <w:rsid w:val="30A504BA"/>
    <w:rsid w:val="30C136BF"/>
    <w:rsid w:val="32AA2F9D"/>
    <w:rsid w:val="33103C8E"/>
    <w:rsid w:val="33610377"/>
    <w:rsid w:val="33746117"/>
    <w:rsid w:val="33BD463A"/>
    <w:rsid w:val="35232273"/>
    <w:rsid w:val="36004F27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3CB47EF6"/>
    <w:rsid w:val="3D302DC4"/>
    <w:rsid w:val="3D4F4B7B"/>
    <w:rsid w:val="3E952BB7"/>
    <w:rsid w:val="3F9716F3"/>
    <w:rsid w:val="402D7F0B"/>
    <w:rsid w:val="40475908"/>
    <w:rsid w:val="406C7A37"/>
    <w:rsid w:val="40BC0163"/>
    <w:rsid w:val="40CE7BEF"/>
    <w:rsid w:val="41461E36"/>
    <w:rsid w:val="41517FBB"/>
    <w:rsid w:val="42B63E23"/>
    <w:rsid w:val="42D116C4"/>
    <w:rsid w:val="42E227A4"/>
    <w:rsid w:val="42ED4782"/>
    <w:rsid w:val="42F47599"/>
    <w:rsid w:val="434F6199"/>
    <w:rsid w:val="43761A98"/>
    <w:rsid w:val="437A3BA4"/>
    <w:rsid w:val="438B061A"/>
    <w:rsid w:val="43B67755"/>
    <w:rsid w:val="43F64D69"/>
    <w:rsid w:val="441B2781"/>
    <w:rsid w:val="446F3473"/>
    <w:rsid w:val="44E632DC"/>
    <w:rsid w:val="452B6B8F"/>
    <w:rsid w:val="45307C90"/>
    <w:rsid w:val="46F438C7"/>
    <w:rsid w:val="475E026A"/>
    <w:rsid w:val="47F55427"/>
    <w:rsid w:val="483F50DE"/>
    <w:rsid w:val="49300D4F"/>
    <w:rsid w:val="49A74C7D"/>
    <w:rsid w:val="49B37235"/>
    <w:rsid w:val="49EA1709"/>
    <w:rsid w:val="4A7164E5"/>
    <w:rsid w:val="4BD2715B"/>
    <w:rsid w:val="4BEC3FD7"/>
    <w:rsid w:val="4C8B2F91"/>
    <w:rsid w:val="4D981B56"/>
    <w:rsid w:val="4DA42BCC"/>
    <w:rsid w:val="4DE41BC5"/>
    <w:rsid w:val="4E36271B"/>
    <w:rsid w:val="4E370DB8"/>
    <w:rsid w:val="4F2428DB"/>
    <w:rsid w:val="50471319"/>
    <w:rsid w:val="512E6DA5"/>
    <w:rsid w:val="513D6F43"/>
    <w:rsid w:val="51AC5B48"/>
    <w:rsid w:val="523568FE"/>
    <w:rsid w:val="52387FD9"/>
    <w:rsid w:val="52ED2B9B"/>
    <w:rsid w:val="53F817ED"/>
    <w:rsid w:val="545A25E5"/>
    <w:rsid w:val="5479357F"/>
    <w:rsid w:val="54B610D6"/>
    <w:rsid w:val="54CE77F3"/>
    <w:rsid w:val="55E641F9"/>
    <w:rsid w:val="56391E54"/>
    <w:rsid w:val="56846588"/>
    <w:rsid w:val="569A52CA"/>
    <w:rsid w:val="58986238"/>
    <w:rsid w:val="5A28328E"/>
    <w:rsid w:val="5A35055E"/>
    <w:rsid w:val="5A94052E"/>
    <w:rsid w:val="5A992375"/>
    <w:rsid w:val="5AAF484B"/>
    <w:rsid w:val="5AB31091"/>
    <w:rsid w:val="5AE97782"/>
    <w:rsid w:val="5B2F18E0"/>
    <w:rsid w:val="5B860666"/>
    <w:rsid w:val="5B8926E6"/>
    <w:rsid w:val="5CB47A5E"/>
    <w:rsid w:val="5D17651D"/>
    <w:rsid w:val="5D34512A"/>
    <w:rsid w:val="5D443649"/>
    <w:rsid w:val="5DDD4BA8"/>
    <w:rsid w:val="5E352523"/>
    <w:rsid w:val="5E7B7D6C"/>
    <w:rsid w:val="5EDC08D3"/>
    <w:rsid w:val="60113CF0"/>
    <w:rsid w:val="613202A1"/>
    <w:rsid w:val="624E6BD5"/>
    <w:rsid w:val="62CD50FB"/>
    <w:rsid w:val="636D4650"/>
    <w:rsid w:val="647B0DFA"/>
    <w:rsid w:val="648C5B73"/>
    <w:rsid w:val="64C803BC"/>
    <w:rsid w:val="661B7B4A"/>
    <w:rsid w:val="668C13AE"/>
    <w:rsid w:val="677125F9"/>
    <w:rsid w:val="679B6CAC"/>
    <w:rsid w:val="67F03A9D"/>
    <w:rsid w:val="68152516"/>
    <w:rsid w:val="684D2F1E"/>
    <w:rsid w:val="68B16273"/>
    <w:rsid w:val="68D5378E"/>
    <w:rsid w:val="691038E9"/>
    <w:rsid w:val="694739D6"/>
    <w:rsid w:val="699E538C"/>
    <w:rsid w:val="6A8007CA"/>
    <w:rsid w:val="6B7421BD"/>
    <w:rsid w:val="6BD308E3"/>
    <w:rsid w:val="6BD4638E"/>
    <w:rsid w:val="6C0B6CE4"/>
    <w:rsid w:val="6CC221F1"/>
    <w:rsid w:val="6CD24A62"/>
    <w:rsid w:val="6D535020"/>
    <w:rsid w:val="6E1D571D"/>
    <w:rsid w:val="6E6F10EB"/>
    <w:rsid w:val="6FB50767"/>
    <w:rsid w:val="6FD56505"/>
    <w:rsid w:val="70132854"/>
    <w:rsid w:val="710C0315"/>
    <w:rsid w:val="71347EAA"/>
    <w:rsid w:val="72737631"/>
    <w:rsid w:val="727A02F8"/>
    <w:rsid w:val="731030C5"/>
    <w:rsid w:val="73134544"/>
    <w:rsid w:val="735E4C6C"/>
    <w:rsid w:val="74035984"/>
    <w:rsid w:val="743160CE"/>
    <w:rsid w:val="74C25992"/>
    <w:rsid w:val="750B192E"/>
    <w:rsid w:val="760E4F45"/>
    <w:rsid w:val="76430CE4"/>
    <w:rsid w:val="77635DE3"/>
    <w:rsid w:val="77BA36BC"/>
    <w:rsid w:val="77DA4BE2"/>
    <w:rsid w:val="78326812"/>
    <w:rsid w:val="7897098D"/>
    <w:rsid w:val="792A6A6C"/>
    <w:rsid w:val="79430349"/>
    <w:rsid w:val="7A051A56"/>
    <w:rsid w:val="7A0B7146"/>
    <w:rsid w:val="7BCB2054"/>
    <w:rsid w:val="7C8D2DB0"/>
    <w:rsid w:val="7D291A43"/>
    <w:rsid w:val="7E402F8B"/>
    <w:rsid w:val="7EB3251C"/>
    <w:rsid w:val="7F925C96"/>
    <w:rsid w:val="7F9866C2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DoubleOX</Company>
  <Pages>2</Pages>
  <Words>505</Words>
  <Characters>678</Characters>
  <Lines>6</Lines>
  <Paragraphs>1</Paragraphs>
  <TotalTime>2</TotalTime>
  <ScaleCrop>false</ScaleCrop>
  <LinksUpToDate>false</LinksUpToDate>
  <CharactersWithSpaces>686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S</cp:lastModifiedBy>
  <dcterms:modified xsi:type="dcterms:W3CDTF">2025-05-23T03:10:33Z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1B922FC2365D4EECB0B65B5E4C9140C0</vt:lpwstr>
  </property>
  <property fmtid="{D5CDD505-2E9C-101B-9397-08002B2CF9AE}" pid="4" name="KSOTemplateDocerSaveRecord">
    <vt:lpwstr>eyJoZGlkIjoiMGNiOGY1YjBhNzdlMDA5MGE3YjVmODdhZjQxYzZkNDUiLCJ1c2VySWQiOiIzMzY4NzUyOTAifQ==</vt:lpwstr>
  </property>
</Properties>
</file>