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方正小标宋简体" w:eastAsia="方正小标宋简体"/>
          <w:sz w:val="9"/>
        </w:rPr>
      </w:pPr>
    </w:p>
    <w:p>
      <w:pPr>
        <w:tabs>
          <w:tab w:val="left" w:pos="3830"/>
          <w:tab w:val="left" w:pos="7051"/>
        </w:tabs>
        <w:ind w:left="191"/>
        <w:rPr>
          <w:rFonts w:hint="eastAsia" w:eastAsia="宋体"/>
          <w:sz w:val="36"/>
          <w:szCs w:val="22"/>
          <w:lang w:val="en-US" w:eastAsia="zh-CN"/>
        </w:rPr>
      </w:pPr>
      <w:r>
        <w:rPr>
          <w:rFonts w:hint="eastAsia"/>
          <w:sz w:val="36"/>
          <w:szCs w:val="22"/>
        </w:rPr>
        <w:t>附件</w:t>
      </w:r>
      <w:r>
        <w:rPr>
          <w:rFonts w:hint="eastAsia"/>
          <w:sz w:val="36"/>
          <w:szCs w:val="22"/>
          <w:lang w:val="en-US" w:eastAsia="zh-CN"/>
        </w:rPr>
        <w:t>3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28"/>
          <w:lang w:val="en-US" w:eastAsia="zh-CN"/>
        </w:rPr>
        <w:t>洪江市事业单位公开招聘人员报名表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sz w:val="15"/>
          <w:szCs w:val="15"/>
          <w:lang w:val="en-US" w:eastAsia="zh-CN"/>
        </w:rPr>
      </w:pPr>
    </w:p>
    <w:p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863"/>
              </w:tabs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ind w:left="453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17"/>
              <w:ind w:left="331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spacing w:line="278" w:lineRule="exact"/>
              <w:ind w:left="221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17"/>
              <w:ind w:left="125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17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33"/>
              </w:rPr>
            </w:pPr>
          </w:p>
          <w:p>
            <w:pPr>
              <w:pStyle w:val="17"/>
              <w:ind w:left="383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17"/>
              <w:rPr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</w:tcPr>
          <w:p>
            <w:pPr>
              <w:pStyle w:val="17"/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17"/>
              <w:spacing w:line="280" w:lineRule="exact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</w:tbl>
    <w:p>
      <w:pPr>
        <w:spacing w:line="400" w:lineRule="exact"/>
        <w:ind w:left="31680" w:right="1129" w:rightChars="513" w:hanging="781" w:hangingChars="331"/>
      </w:pPr>
      <w:r>
        <w:rPr>
          <w:rFonts w:hint="eastAsia" w:ascii="PMingLiUfalt" w:eastAsia="PMingLiUfalt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</w:t>
      </w:r>
      <w:r>
        <w:rPr>
          <w:rFonts w:hint="eastAsia"/>
          <w:spacing w:val="-10"/>
          <w:sz w:val="24"/>
          <w:lang w:val="en-US" w:eastAsia="zh-CN"/>
        </w:rPr>
        <w:t xml:space="preserve">1 </w:t>
      </w:r>
      <w:r>
        <w:rPr>
          <w:rFonts w:hint="eastAsia"/>
          <w:spacing w:val="-10"/>
          <w:sz w:val="24"/>
        </w:rPr>
        <w:t>寸彩色照片</w:t>
      </w:r>
      <w:r>
        <w:rPr>
          <w:rFonts w:hint="eastAsia"/>
          <w:spacing w:val="-10"/>
          <w:sz w:val="24"/>
          <w:lang w:val="en-US" w:eastAsia="zh-CN"/>
        </w:rPr>
        <w:t xml:space="preserve"> 3 </w:t>
      </w:r>
      <w:r>
        <w:rPr>
          <w:rFonts w:hint="eastAsia"/>
          <w:spacing w:val="-3"/>
          <w:sz w:val="24"/>
        </w:rPr>
        <w:t>张，照片背面请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</w:t>
      </w:r>
      <w:r>
        <w:rPr>
          <w:rFonts w:hint="eastAsia"/>
          <w:spacing w:val="-9"/>
          <w:sz w:val="24"/>
        </w:rPr>
        <w:t>．</w:t>
      </w:r>
      <w:r>
        <w:rPr>
          <w:rFonts w:hint="eastAsia"/>
          <w:sz w:val="24"/>
        </w:rPr>
        <w:t>如有</w:t>
      </w:r>
      <w:bookmarkStart w:id="0" w:name="_GoBack"/>
      <w:bookmarkEnd w:id="0"/>
      <w:r>
        <w:rPr>
          <w:rFonts w:hint="eastAsia"/>
          <w:sz w:val="24"/>
        </w:rPr>
        <w:t>其他学术成果或课题及需要说明的情况可另附。</w:t>
      </w: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wOGI3ZjI2ZGRlNWYzYWYxNDZkYmU4MGEwMTczODM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10823572"/>
    <w:rsid w:val="157A7438"/>
    <w:rsid w:val="17FF287D"/>
    <w:rsid w:val="23725847"/>
    <w:rsid w:val="26755AF9"/>
    <w:rsid w:val="27AA1068"/>
    <w:rsid w:val="2AB23619"/>
    <w:rsid w:val="35357321"/>
    <w:rsid w:val="38E74AF1"/>
    <w:rsid w:val="3B472171"/>
    <w:rsid w:val="4A9C72F9"/>
    <w:rsid w:val="4D0C3B97"/>
    <w:rsid w:val="4E77373A"/>
    <w:rsid w:val="506E481B"/>
    <w:rsid w:val="59244E53"/>
    <w:rsid w:val="5A540F3C"/>
    <w:rsid w:val="5BF01A83"/>
    <w:rsid w:val="5CC04B56"/>
    <w:rsid w:val="5E8239C2"/>
    <w:rsid w:val="61113EEE"/>
    <w:rsid w:val="6B9014D2"/>
    <w:rsid w:val="6BD5690D"/>
    <w:rsid w:val="70C325A7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374</Words>
  <Characters>380</Characters>
  <Lines>0</Lines>
  <Paragraphs>0</Paragraphs>
  <TotalTime>0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2023-06-20T07:15:55Z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D154BDEE5CEF4279A6420CC928E02B0D</vt:lpwstr>
  </property>
</Properties>
</file>