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24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9CF671E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3CC29A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9FE74F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7CDCCFF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BDA5597"/>
    <w:rsid w:val="3C570B53"/>
    <w:rsid w:val="3CB0286D"/>
    <w:rsid w:val="3CB47EF6"/>
    <w:rsid w:val="3CBC1B7D"/>
    <w:rsid w:val="3D302DC4"/>
    <w:rsid w:val="3D4F4B7B"/>
    <w:rsid w:val="3E952BB7"/>
    <w:rsid w:val="3F374CA0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DF32EEE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7E770E4"/>
    <w:rsid w:val="58986238"/>
    <w:rsid w:val="58FF3D0F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B733A6"/>
    <w:rsid w:val="5DDD4BA8"/>
    <w:rsid w:val="5E352523"/>
    <w:rsid w:val="5E7B7D6C"/>
    <w:rsid w:val="5EDC08D3"/>
    <w:rsid w:val="5F9F382D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7F00AC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7D6BB2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9CF3678"/>
    <w:rsid w:val="79FB09E2"/>
    <w:rsid w:val="7A051A56"/>
    <w:rsid w:val="7A053C7E"/>
    <w:rsid w:val="7A0B7146"/>
    <w:rsid w:val="7BCB2054"/>
    <w:rsid w:val="7BFBE0D3"/>
    <w:rsid w:val="7C8D2DB0"/>
    <w:rsid w:val="7D291A43"/>
    <w:rsid w:val="7E402F8B"/>
    <w:rsid w:val="7EB3251C"/>
    <w:rsid w:val="7F5B6D2C"/>
    <w:rsid w:val="7F925C96"/>
    <w:rsid w:val="7F9866C2"/>
    <w:rsid w:val="7FA7521E"/>
    <w:rsid w:val="7FAC4228"/>
    <w:rsid w:val="7FE7C262"/>
    <w:rsid w:val="9FEBDFA4"/>
    <w:rsid w:val="AEE796C1"/>
    <w:rsid w:val="AEFE2CB4"/>
    <w:rsid w:val="AFBD8043"/>
    <w:rsid w:val="AFC15355"/>
    <w:rsid w:val="B97FCA7D"/>
    <w:rsid w:val="BEFEEEAB"/>
    <w:rsid w:val="CF43DB39"/>
    <w:rsid w:val="D6DF856D"/>
    <w:rsid w:val="DDFF9475"/>
    <w:rsid w:val="E9FFDEB1"/>
    <w:rsid w:val="EB4E3EE1"/>
    <w:rsid w:val="F5CE6D05"/>
    <w:rsid w:val="F7FB50EE"/>
    <w:rsid w:val="FCFA9E18"/>
    <w:rsid w:val="FF2FD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0</TotalTime>
  <ScaleCrop>false</ScaleCrop>
  <LinksUpToDate>false</LinksUpToDate>
  <CharactersWithSpaces>696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2020-08-05T07:39:00Z</dcterms:created>
  <dc:creator>Administrator</dc:creator>
  <cp:lastModifiedBy>swj01</cp:lastModifiedBy>
  <dcterms:modified xsi:type="dcterms:W3CDTF">2026-04-24T08:51:21Z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