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10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7E770E4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B733A6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7521E"/>
    <w:rsid w:val="7FAC4228"/>
    <w:rsid w:val="7FE7C262"/>
    <w:rsid w:val="9FEBDFA4"/>
    <w:rsid w:val="AEE796C1"/>
    <w:rsid w:val="AEFE2CB4"/>
    <w:rsid w:val="AFBD8043"/>
    <w:rsid w:val="AFC15355"/>
    <w:rsid w:val="B97FCA7D"/>
    <w:rsid w:val="BEFEEEAB"/>
    <w:rsid w:val="CF43DB39"/>
    <w:rsid w:val="D6DF856D"/>
    <w:rsid w:val="DDFF9475"/>
    <w:rsid w:val="E9FFDEB1"/>
    <w:rsid w:val="EB4E3EE1"/>
    <w:rsid w:val="F5CE6D05"/>
    <w:rsid w:val="F7FB50EE"/>
    <w:rsid w:val="FCFA9E18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2020-08-04T15:39:00Z</dcterms:created>
  <dc:creator>Administrator</dc:creator>
  <cp:lastModifiedBy>swj01</cp:lastModifiedBy>
  <dcterms:modified xsi:type="dcterms:W3CDTF">2026-04-10T09:09:10Z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