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17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2" w:colLast="3"/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bookmarkEnd w:id="0"/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7E770E4"/>
    <w:rsid w:val="58986238"/>
    <w:rsid w:val="58FF3D0F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B733A6"/>
    <w:rsid w:val="5DDD4BA8"/>
    <w:rsid w:val="5E352523"/>
    <w:rsid w:val="5E7B7D6C"/>
    <w:rsid w:val="5EDC08D3"/>
    <w:rsid w:val="5F9F382D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7521E"/>
    <w:rsid w:val="7FAC4228"/>
    <w:rsid w:val="7FE7C262"/>
    <w:rsid w:val="9FEBDFA4"/>
    <w:rsid w:val="AEE796C1"/>
    <w:rsid w:val="AEFE2CB4"/>
    <w:rsid w:val="AFBD8043"/>
    <w:rsid w:val="AFC15355"/>
    <w:rsid w:val="B97FCA7D"/>
    <w:rsid w:val="BEFEEEAB"/>
    <w:rsid w:val="CF43DB39"/>
    <w:rsid w:val="D6DF856D"/>
    <w:rsid w:val="DDFF9475"/>
    <w:rsid w:val="E9FFDEB1"/>
    <w:rsid w:val="EB4E3EE1"/>
    <w:rsid w:val="F5CE6D05"/>
    <w:rsid w:val="F7FB50EE"/>
    <w:rsid w:val="FCFA9E18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2020-08-04T23:39:00Z</dcterms:created>
  <dc:creator>Administrator</dc:creator>
  <cp:lastModifiedBy>swj01</cp:lastModifiedBy>
  <dcterms:modified xsi:type="dcterms:W3CDTF">2026-04-17T09:10:24Z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