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27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CF43DB39"/>
    <w:rsid w:val="D6DF856D"/>
    <w:rsid w:val="DDFF9475"/>
    <w:rsid w:val="E9FFDEB1"/>
    <w:rsid w:val="EB4E3EE1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2020-08-03T23:39:00Z</dcterms:created>
  <dc:creator>Administrator</dc:creator>
  <cp:lastModifiedBy>swj01</cp:lastModifiedBy>
  <dcterms:modified xsi:type="dcterms:W3CDTF">2026-03-27T10:38:28Z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