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28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  <w:bookmarkStart w:id="0" w:name="_GoBack"/>
            <w:bookmarkEnd w:id="0"/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C570B53"/>
    <w:rsid w:val="3CB0286D"/>
    <w:rsid w:val="3CB47EF6"/>
    <w:rsid w:val="3CBC1B7D"/>
    <w:rsid w:val="3D302DC4"/>
    <w:rsid w:val="3D4F4B7B"/>
    <w:rsid w:val="3E952BB7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8986238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DD4BA8"/>
    <w:rsid w:val="5E352523"/>
    <w:rsid w:val="5E7B7D6C"/>
    <w:rsid w:val="5EDC08D3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A051A56"/>
    <w:rsid w:val="7A053C7E"/>
    <w:rsid w:val="7A0B7146"/>
    <w:rsid w:val="7BCB2054"/>
    <w:rsid w:val="7C8D2DB0"/>
    <w:rsid w:val="7D291A43"/>
    <w:rsid w:val="7E402F8B"/>
    <w:rsid w:val="7EB3251C"/>
    <w:rsid w:val="7F925C96"/>
    <w:rsid w:val="7F9866C2"/>
    <w:rsid w:val="7FAC4228"/>
    <w:rsid w:val="AFBD8043"/>
    <w:rsid w:val="DDFF9475"/>
    <w:rsid w:val="EB4E3EE1"/>
    <w:rsid w:val="F7FB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0</TotalTime>
  <ScaleCrop>false</ScaleCrop>
  <LinksUpToDate>false</LinksUpToDate>
  <CharactersWithSpaces>696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2020-07-28T23:39:00Z</dcterms:created>
  <dc:creator>Administrator</dc:creator>
  <cp:lastModifiedBy>swj01</cp:lastModifiedBy>
  <dcterms:modified xsi:type="dcterms:W3CDTF">2025-11-28T09:27:05Z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