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14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A051A56"/>
    <w:rsid w:val="7A053C7E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  <w:rsid w:val="DDFF9475"/>
    <w:rsid w:val="F7FB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2020-07-28T07:39:00Z</dcterms:created>
  <dc:creator>Administrator</dc:creator>
  <cp:lastModifiedBy>swj01</cp:lastModifiedBy>
  <dcterms:modified xsi:type="dcterms:W3CDTF">2025-11-14T09:50:43Z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