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10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0" w:name="_GoBack" w:colFirst="2" w:colLast="3"/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bookmarkEnd w:id="0"/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220D8A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A265FA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8E21B49"/>
    <w:rsid w:val="09064EC8"/>
    <w:rsid w:val="0933687D"/>
    <w:rsid w:val="093525C0"/>
    <w:rsid w:val="09CA54CA"/>
    <w:rsid w:val="0A023084"/>
    <w:rsid w:val="0AEE4835"/>
    <w:rsid w:val="0B1441C6"/>
    <w:rsid w:val="0BAF665A"/>
    <w:rsid w:val="0BE740C2"/>
    <w:rsid w:val="0C4409ED"/>
    <w:rsid w:val="0CCC5547"/>
    <w:rsid w:val="0CE65A5B"/>
    <w:rsid w:val="0D385118"/>
    <w:rsid w:val="0D643A64"/>
    <w:rsid w:val="0D7C3909"/>
    <w:rsid w:val="0E9A1ABF"/>
    <w:rsid w:val="0F282A05"/>
    <w:rsid w:val="0F3773D8"/>
    <w:rsid w:val="0F58418A"/>
    <w:rsid w:val="0F866B88"/>
    <w:rsid w:val="0FAA463A"/>
    <w:rsid w:val="101C3127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713F3C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7A6CD7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09B0456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7A25B62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8B23839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0B484D"/>
    <w:rsid w:val="4F2428DB"/>
    <w:rsid w:val="503404A9"/>
    <w:rsid w:val="50471319"/>
    <w:rsid w:val="510F4A72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7590019"/>
    <w:rsid w:val="58986238"/>
    <w:rsid w:val="597436C4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BF00C44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07540A2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381523"/>
    <w:rsid w:val="6B7421BD"/>
    <w:rsid w:val="6BD308E3"/>
    <w:rsid w:val="6BD4638E"/>
    <w:rsid w:val="6C0B6CE4"/>
    <w:rsid w:val="6CC221F1"/>
    <w:rsid w:val="6CD24A62"/>
    <w:rsid w:val="6D2052C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1502A2F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7D59E2"/>
    <w:rsid w:val="77BA36BC"/>
    <w:rsid w:val="77DA4BE2"/>
    <w:rsid w:val="78326812"/>
    <w:rsid w:val="7897098D"/>
    <w:rsid w:val="792A6A6C"/>
    <w:rsid w:val="79430349"/>
    <w:rsid w:val="7A051A56"/>
    <w:rsid w:val="7A053C7E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680</Characters>
  <Lines>6</Lines>
  <Paragraphs>1</Paragraphs>
  <TotalTime>0</TotalTime>
  <ScaleCrop>false</ScaleCrop>
  <LinksUpToDate>false</LinksUpToDate>
  <CharactersWithSpaces>688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2025-10-10T02:40:45Z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