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监测日期：2025-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9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 再审</w:t>
            </w:r>
            <w:r>
              <w:t>：张</w:t>
            </w:r>
            <w:r>
              <w:rPr>
                <w:rFonts w:hint="eastAsia"/>
              </w:rPr>
              <w:t>海月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20D8A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93BE9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0EB5898"/>
    <w:rsid w:val="01633792"/>
    <w:rsid w:val="01A265FA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8E21B49"/>
    <w:rsid w:val="09064EC8"/>
    <w:rsid w:val="0933687D"/>
    <w:rsid w:val="093525C0"/>
    <w:rsid w:val="09CA54CA"/>
    <w:rsid w:val="0A023084"/>
    <w:rsid w:val="0AEE4835"/>
    <w:rsid w:val="0B1441C6"/>
    <w:rsid w:val="0BAF665A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1C3127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713F3C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7A6CD7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09B0456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7A25B62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3E327B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8B23839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0B484D"/>
    <w:rsid w:val="4F2428DB"/>
    <w:rsid w:val="503404A9"/>
    <w:rsid w:val="50471319"/>
    <w:rsid w:val="510F4A72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A26EDA"/>
    <w:rsid w:val="54B610D6"/>
    <w:rsid w:val="54CE77F3"/>
    <w:rsid w:val="55E641F9"/>
    <w:rsid w:val="56391E54"/>
    <w:rsid w:val="56846588"/>
    <w:rsid w:val="569A52CA"/>
    <w:rsid w:val="57590019"/>
    <w:rsid w:val="58986238"/>
    <w:rsid w:val="597436C4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BF00C44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07540A2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1639B0"/>
    <w:rsid w:val="6A8007CA"/>
    <w:rsid w:val="6B381523"/>
    <w:rsid w:val="6B7421BD"/>
    <w:rsid w:val="6BD308E3"/>
    <w:rsid w:val="6BD4638E"/>
    <w:rsid w:val="6C0B6CE4"/>
    <w:rsid w:val="6CC221F1"/>
    <w:rsid w:val="6CD24A62"/>
    <w:rsid w:val="6D2052C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1502A2F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7D59E2"/>
    <w:rsid w:val="77BA36BC"/>
    <w:rsid w:val="77DA4BE2"/>
    <w:rsid w:val="78326812"/>
    <w:rsid w:val="7897098D"/>
    <w:rsid w:val="792A6A6C"/>
    <w:rsid w:val="79430349"/>
    <w:rsid w:val="7A051A56"/>
    <w:rsid w:val="7A053C7E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DoubleOX</Company>
  <Pages>2</Pages>
  <Words>505</Words>
  <Characters>677</Characters>
  <Lines>6</Lines>
  <Paragraphs>1</Paragraphs>
  <TotalTime>1</TotalTime>
  <ScaleCrop>false</ScaleCrop>
  <LinksUpToDate>false</LinksUpToDate>
  <CharactersWithSpaces>685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2025-10-09T00:24:42Z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eyJoZGlkIjoiNDlhNTBmOTEyMzFlMzlhMjBmOTU0ZDMwNDk2NjQ5ZjgiLCJ1c2VySWQiOiIzMzY4NzUyOTAifQ==</vt:lpwstr>
  </property>
</Properties>
</file>