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26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A265FA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8E21B49"/>
    <w:rsid w:val="09064EC8"/>
    <w:rsid w:val="0933687D"/>
    <w:rsid w:val="093525C0"/>
    <w:rsid w:val="09CA54CA"/>
    <w:rsid w:val="0A023084"/>
    <w:rsid w:val="0AEE4835"/>
    <w:rsid w:val="0B1441C6"/>
    <w:rsid w:val="0BAF665A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1C3127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713F3C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7A6CD7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7A25B62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8B23839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0B484D"/>
    <w:rsid w:val="4F2428DB"/>
    <w:rsid w:val="503404A9"/>
    <w:rsid w:val="50471319"/>
    <w:rsid w:val="510F4A72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07540A2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2052C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1502A2F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7D59E2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677</Characters>
  <Lines>6</Lines>
  <Paragraphs>1</Paragraphs>
  <TotalTime>0</TotalTime>
  <ScaleCrop>false</ScaleCrop>
  <LinksUpToDate>false</LinksUpToDate>
  <CharactersWithSpaces>685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2025-09-26T00:34:21Z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