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12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bookmarkEnd w:id="0"/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1C3127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0B484D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675</Characters>
  <Lines>6</Lines>
  <Paragraphs>1</Paragraphs>
  <TotalTime>0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2025-09-12T09:20:42Z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