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3525C0"/>
    <w:rsid w:val="09CA54CA"/>
    <w:rsid w:val="0A023084"/>
    <w:rsid w:val="0AEE4835"/>
    <w:rsid w:val="0B1441C6"/>
    <w:rsid w:val="0BAF665A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7A6CD7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8B23839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3404A9"/>
    <w:rsid w:val="50471319"/>
    <w:rsid w:val="510F4A72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2052C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675</Characters>
  <Lines>6</Lines>
  <Paragraphs>1</Paragraphs>
  <TotalTime>8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2025-09-05T07:44:39Z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