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0" w:name="_GoBack" w:colFirst="2" w:colLast="3"/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bookmarkEnd w:id="0"/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9CA54CA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7A6CD7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7A25B62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1502A2F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678</Characters>
  <Lines>6</Lines>
  <Paragraphs>1</Paragraphs>
  <TotalTime>1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2025-09-01T09:09:11Z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