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8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679</Characters>
  <Lines>6</Lines>
  <Paragraphs>1</Paragraphs>
  <TotalTime>3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2025-08-08T03:23:37Z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