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7月14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7-14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A26EDA"/>
    <w:rsid w:val="54B610D6"/>
    <w:rsid w:val="54CE77F3"/>
    <w:rsid w:val="55E641F9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1639B0"/>
    <w:rsid w:val="6A8007CA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675</Characters>
  <Lines>6</Lines>
  <Paragraphs>1</Paragraphs>
  <TotalTime>1</TotalTime>
  <ScaleCrop>false</ScaleCrop>
  <LinksUpToDate>false</LinksUpToDate>
  <CharactersWithSpaces>683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2025-07-14T00:36:41Z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