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洪江市生活必需品市场监测（7月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监测日期：2025-7-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22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679</Characters>
  <Lines>6</Lines>
  <Paragraphs>1</Paragraphs>
  <TotalTime>7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2025-07-22T02:11:43Z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