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3月21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3-21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9A65D0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682</Characters>
  <Lines>6</Lines>
  <Paragraphs>1</Paragraphs>
  <TotalTime>1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2025-03-21T07:48:48Z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