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2月14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2-14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再审</w:t>
            </w:r>
            <w:r>
              <w:t>：张伟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688</Characters>
  <Lines>6</Lines>
  <Paragraphs>1</Paragraphs>
  <TotalTime>0</TotalTime>
  <ScaleCrop>false</ScaleCrop>
  <LinksUpToDate>false</LinksUpToDate>
  <CharactersWithSpaces>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2025-02-14T03:13:39Z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