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2月7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2-7</w:t>
            </w:r>
          </w:p>
        </w:tc>
      </w:tr>
      <w:tr w14:paraId="5983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再审</w:t>
            </w:r>
            <w:r>
              <w:t>：张伟</w:t>
            </w:r>
            <w:r>
              <w:rPr>
                <w:rFonts w:hint="eastAsia"/>
              </w:rPr>
              <w:t xml:space="preserve">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3F4A35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1633792"/>
    <w:rsid w:val="01BF6CF7"/>
    <w:rsid w:val="01C5349F"/>
    <w:rsid w:val="02C32E72"/>
    <w:rsid w:val="02F0320D"/>
    <w:rsid w:val="03241422"/>
    <w:rsid w:val="03A162B5"/>
    <w:rsid w:val="03C01234"/>
    <w:rsid w:val="047219E6"/>
    <w:rsid w:val="04A1466A"/>
    <w:rsid w:val="04DD7F27"/>
    <w:rsid w:val="058A6457"/>
    <w:rsid w:val="05C74935"/>
    <w:rsid w:val="05DB3F50"/>
    <w:rsid w:val="06292D3A"/>
    <w:rsid w:val="0727186C"/>
    <w:rsid w:val="07ED0584"/>
    <w:rsid w:val="08011DCA"/>
    <w:rsid w:val="08C53F4F"/>
    <w:rsid w:val="09064EC8"/>
    <w:rsid w:val="0933687D"/>
    <w:rsid w:val="0A023084"/>
    <w:rsid w:val="0AEE4835"/>
    <w:rsid w:val="0B1441C6"/>
    <w:rsid w:val="0BE740C2"/>
    <w:rsid w:val="0C4409ED"/>
    <w:rsid w:val="0CCC5547"/>
    <w:rsid w:val="0CE65A5B"/>
    <w:rsid w:val="0D385118"/>
    <w:rsid w:val="0D643A64"/>
    <w:rsid w:val="0D7C3909"/>
    <w:rsid w:val="0E9A1ABF"/>
    <w:rsid w:val="0F3773D8"/>
    <w:rsid w:val="0F58418A"/>
    <w:rsid w:val="0F866B88"/>
    <w:rsid w:val="0FAA463A"/>
    <w:rsid w:val="10E9399B"/>
    <w:rsid w:val="10F24876"/>
    <w:rsid w:val="11115E03"/>
    <w:rsid w:val="11704CE6"/>
    <w:rsid w:val="11974979"/>
    <w:rsid w:val="12217B86"/>
    <w:rsid w:val="12A54AEC"/>
    <w:rsid w:val="1333403C"/>
    <w:rsid w:val="13577E14"/>
    <w:rsid w:val="13A6462A"/>
    <w:rsid w:val="13AA658D"/>
    <w:rsid w:val="13C07196"/>
    <w:rsid w:val="13E37854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90F26EE"/>
    <w:rsid w:val="19562BD1"/>
    <w:rsid w:val="1A5F124B"/>
    <w:rsid w:val="1A743C95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1757BBE"/>
    <w:rsid w:val="21DC282F"/>
    <w:rsid w:val="21F869B5"/>
    <w:rsid w:val="222D7548"/>
    <w:rsid w:val="22591511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C437D37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697DDC"/>
    <w:rsid w:val="3B8E6CBE"/>
    <w:rsid w:val="3C570B53"/>
    <w:rsid w:val="3CB0286D"/>
    <w:rsid w:val="3CB47EF6"/>
    <w:rsid w:val="3D302DC4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9300D4F"/>
    <w:rsid w:val="49A74C7D"/>
    <w:rsid w:val="49B37235"/>
    <w:rsid w:val="49EA1709"/>
    <w:rsid w:val="4A7164E5"/>
    <w:rsid w:val="4BD2715B"/>
    <w:rsid w:val="4BEC3FD7"/>
    <w:rsid w:val="4C8B2F91"/>
    <w:rsid w:val="4D981B56"/>
    <w:rsid w:val="4DA42BCC"/>
    <w:rsid w:val="4DE41BC5"/>
    <w:rsid w:val="4E36271B"/>
    <w:rsid w:val="4E370DB8"/>
    <w:rsid w:val="4F2428DB"/>
    <w:rsid w:val="512E6DA5"/>
    <w:rsid w:val="513D6F43"/>
    <w:rsid w:val="51AC5B48"/>
    <w:rsid w:val="523568FE"/>
    <w:rsid w:val="52387FD9"/>
    <w:rsid w:val="53F817ED"/>
    <w:rsid w:val="545A25E5"/>
    <w:rsid w:val="5479357F"/>
    <w:rsid w:val="54B610D6"/>
    <w:rsid w:val="54CE77F3"/>
    <w:rsid w:val="56391E54"/>
    <w:rsid w:val="56846588"/>
    <w:rsid w:val="569A52CA"/>
    <w:rsid w:val="58986238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13202A1"/>
    <w:rsid w:val="624E6BD5"/>
    <w:rsid w:val="62CD50FB"/>
    <w:rsid w:val="636D4650"/>
    <w:rsid w:val="647B0DFA"/>
    <w:rsid w:val="648C5B73"/>
    <w:rsid w:val="64C803BC"/>
    <w:rsid w:val="661B7B4A"/>
    <w:rsid w:val="668C13AE"/>
    <w:rsid w:val="677125F9"/>
    <w:rsid w:val="67F03A9D"/>
    <w:rsid w:val="68152516"/>
    <w:rsid w:val="684D2F1E"/>
    <w:rsid w:val="68B16273"/>
    <w:rsid w:val="68D5378E"/>
    <w:rsid w:val="691038E9"/>
    <w:rsid w:val="694739D6"/>
    <w:rsid w:val="699E538C"/>
    <w:rsid w:val="6A8007CA"/>
    <w:rsid w:val="6B7421BD"/>
    <w:rsid w:val="6BD308E3"/>
    <w:rsid w:val="6BD4638E"/>
    <w:rsid w:val="6CC221F1"/>
    <w:rsid w:val="6CD24A62"/>
    <w:rsid w:val="6D535020"/>
    <w:rsid w:val="6E1D571D"/>
    <w:rsid w:val="6E6F10EB"/>
    <w:rsid w:val="6FB50767"/>
    <w:rsid w:val="6FD56505"/>
    <w:rsid w:val="70132854"/>
    <w:rsid w:val="710C0315"/>
    <w:rsid w:val="71347EAA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BA36BC"/>
    <w:rsid w:val="77DA4BE2"/>
    <w:rsid w:val="78326812"/>
    <w:rsid w:val="7897098D"/>
    <w:rsid w:val="792A6A6C"/>
    <w:rsid w:val="79430349"/>
    <w:rsid w:val="7A051A56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DoubleOX</Company>
  <Pages>2</Pages>
  <Words>504</Words>
  <Characters>692</Characters>
  <Lines>6</Lines>
  <Paragraphs>1</Paragraphs>
  <TotalTime>1</TotalTime>
  <ScaleCrop>false</ScaleCrop>
  <LinksUpToDate>false</LinksUpToDate>
  <CharactersWithSpaces>699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2020-07-27T07:39:00Z</dcterms:created>
  <dc:creator>Administrator</dc:creator>
  <cp:lastModifiedBy>S</cp:lastModifiedBy>
  <dcterms:modified xsi:type="dcterms:W3CDTF">2025-02-07T08:24:29Z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eyJoZGlkIjoiMGNiOGY1YjBhNzdlMDA5MGE3YjVmODdhZjQxYzZkNDUiLCJ1c2VySWQiOiIzMzY4NzUyOTAifQ==</vt:lpwstr>
  </property>
</Properties>
</file>