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2月21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2-21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684</Characters>
  <Lines>6</Lines>
  <Paragraphs>1</Paragraphs>
  <TotalTime>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2025-02-21T02:16:05Z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