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8-16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NzY4NmExNmNjNjhhYTBiZDg1MGI3ZjdlZTVhY2UifQ=="/>
  </w:docVars>
  <w:rsids>
    <w:rsidRoot w:val="452B6B8F"/>
    <w:rsid w:val="000656F7"/>
    <w:rsid w:val="00682994"/>
    <w:rsid w:val="00847B49"/>
    <w:rsid w:val="00AD7CE9"/>
    <w:rsid w:val="01633792"/>
    <w:rsid w:val="01BF6CF7"/>
    <w:rsid w:val="01C5349F"/>
    <w:rsid w:val="02C32E72"/>
    <w:rsid w:val="02F0320D"/>
    <w:rsid w:val="03A162B5"/>
    <w:rsid w:val="03C01234"/>
    <w:rsid w:val="047219E6"/>
    <w:rsid w:val="04A1466A"/>
    <w:rsid w:val="04DD7F27"/>
    <w:rsid w:val="058A6457"/>
    <w:rsid w:val="05C74935"/>
    <w:rsid w:val="05DB3F50"/>
    <w:rsid w:val="06292D3A"/>
    <w:rsid w:val="0727186C"/>
    <w:rsid w:val="07ED0584"/>
    <w:rsid w:val="08C53F4F"/>
    <w:rsid w:val="09064EC8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58418A"/>
    <w:rsid w:val="0F866B88"/>
    <w:rsid w:val="0FAA463A"/>
    <w:rsid w:val="10E9399B"/>
    <w:rsid w:val="10F24876"/>
    <w:rsid w:val="11115E03"/>
    <w:rsid w:val="11704CE6"/>
    <w:rsid w:val="11974979"/>
    <w:rsid w:val="12217B86"/>
    <w:rsid w:val="12A54AEC"/>
    <w:rsid w:val="13577E14"/>
    <w:rsid w:val="13A6462A"/>
    <w:rsid w:val="13AA658D"/>
    <w:rsid w:val="13C07196"/>
    <w:rsid w:val="13E37854"/>
    <w:rsid w:val="14DB774F"/>
    <w:rsid w:val="15262E2A"/>
    <w:rsid w:val="15784198"/>
    <w:rsid w:val="15DA0B62"/>
    <w:rsid w:val="16230B03"/>
    <w:rsid w:val="168F051C"/>
    <w:rsid w:val="16F56E63"/>
    <w:rsid w:val="17412954"/>
    <w:rsid w:val="190F26EE"/>
    <w:rsid w:val="19562BD1"/>
    <w:rsid w:val="1A5F124B"/>
    <w:rsid w:val="1AC42460"/>
    <w:rsid w:val="1AC97182"/>
    <w:rsid w:val="1ACE3423"/>
    <w:rsid w:val="1BAE73D6"/>
    <w:rsid w:val="1BD15FAD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8157009"/>
    <w:rsid w:val="284D30E5"/>
    <w:rsid w:val="288C6EF1"/>
    <w:rsid w:val="28BD3AF3"/>
    <w:rsid w:val="28D020A3"/>
    <w:rsid w:val="29977C97"/>
    <w:rsid w:val="2B325F0E"/>
    <w:rsid w:val="2B3E6994"/>
    <w:rsid w:val="2B7856B8"/>
    <w:rsid w:val="2C437D37"/>
    <w:rsid w:val="2CEA1ACA"/>
    <w:rsid w:val="2DF01412"/>
    <w:rsid w:val="2E2F74B4"/>
    <w:rsid w:val="2E9F7CBA"/>
    <w:rsid w:val="309801ED"/>
    <w:rsid w:val="30A504BA"/>
    <w:rsid w:val="32AA2F9D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761A98"/>
    <w:rsid w:val="437A3BA4"/>
    <w:rsid w:val="438B061A"/>
    <w:rsid w:val="43B67755"/>
    <w:rsid w:val="43F64D69"/>
    <w:rsid w:val="441B2781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C8B2F91"/>
    <w:rsid w:val="4D981B56"/>
    <w:rsid w:val="4DE41BC5"/>
    <w:rsid w:val="4E36271B"/>
    <w:rsid w:val="4F2428DB"/>
    <w:rsid w:val="512E6DA5"/>
    <w:rsid w:val="513D6F43"/>
    <w:rsid w:val="51AC5B48"/>
    <w:rsid w:val="523568FE"/>
    <w:rsid w:val="52387FD9"/>
    <w:rsid w:val="53F817ED"/>
    <w:rsid w:val="545A25E5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C803BC"/>
    <w:rsid w:val="661B7B4A"/>
    <w:rsid w:val="668C13AE"/>
    <w:rsid w:val="677125F9"/>
    <w:rsid w:val="67F03A9D"/>
    <w:rsid w:val="68152516"/>
    <w:rsid w:val="684D2F1E"/>
    <w:rsid w:val="68D5378E"/>
    <w:rsid w:val="691038E9"/>
    <w:rsid w:val="694739D6"/>
    <w:rsid w:val="699E538C"/>
    <w:rsid w:val="6A8007CA"/>
    <w:rsid w:val="6B7421BD"/>
    <w:rsid w:val="6BD4638E"/>
    <w:rsid w:val="6CC221F1"/>
    <w:rsid w:val="6D535020"/>
    <w:rsid w:val="6E1D571D"/>
    <w:rsid w:val="6FB50767"/>
    <w:rsid w:val="6FD56505"/>
    <w:rsid w:val="70132854"/>
    <w:rsid w:val="710C0315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487</Words>
  <Characters>657</Characters>
  <Lines>0</Lines>
  <Paragraphs>0</Paragraphs>
  <TotalTime>0</TotalTime>
  <ScaleCrop>false</ScaleCrop>
  <LinksUpToDate>false</LinksUpToDate>
  <CharactersWithSpaces>657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文档存本地丢失不负责</cp:lastModifiedBy>
  <dcterms:modified xsi:type="dcterms:W3CDTF">2024-08-16T09:13:15Z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1B922FC2365D4EECB0B65B5E4C9140C0</vt:lpwstr>
  </property>
</Properties>
</file>