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洪江市生活必需品市场监测（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日）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772" w:tblpY="633"/>
        <w:tblOverlap w:val="never"/>
        <w:tblW w:w="840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1575"/>
        <w:gridCol w:w="1449"/>
        <w:gridCol w:w="1701"/>
        <w:gridCol w:w="147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2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监测点：洪江市黔城中心市场</w:t>
            </w:r>
          </w:p>
        </w:tc>
        <w:tc>
          <w:tcPr>
            <w:tcW w:w="31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监测日期：202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8-1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商品编码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商品名称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零售价格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本期数值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上期数值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肉类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猪肉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精瘦肉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牛肉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牛腿肉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羊肉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羊腿肉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禽类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白条鸡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蛋类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鸡蛋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蔬菜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生菜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大白菜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菠菜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圆白菜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西兰花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菜花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白萝卜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土豆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生姜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胡萝卜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莲藕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莴笋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山药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黄瓜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冬瓜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苦瓜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西葫芦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南瓜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豆角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豆芽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西红柿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茄子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辣椒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青椒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洋葱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蒜头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韭菜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大葱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zNzY4NmExNmNjNjhhYTBiZDg1MGI3ZjdlZTVhY2UifQ=="/>
  </w:docVars>
  <w:rsids>
    <w:rsidRoot w:val="452B6B8F"/>
    <w:rsid w:val="000656F7"/>
    <w:rsid w:val="00682994"/>
    <w:rsid w:val="00847B49"/>
    <w:rsid w:val="00AD7CE9"/>
    <w:rsid w:val="01633792"/>
    <w:rsid w:val="01BF6CF7"/>
    <w:rsid w:val="01C5349F"/>
    <w:rsid w:val="02C32E72"/>
    <w:rsid w:val="02F0320D"/>
    <w:rsid w:val="03A162B5"/>
    <w:rsid w:val="03C01234"/>
    <w:rsid w:val="047219E6"/>
    <w:rsid w:val="04A1466A"/>
    <w:rsid w:val="04DD7F27"/>
    <w:rsid w:val="058A6457"/>
    <w:rsid w:val="05C74935"/>
    <w:rsid w:val="05DB3F50"/>
    <w:rsid w:val="06292D3A"/>
    <w:rsid w:val="0727186C"/>
    <w:rsid w:val="07ED0584"/>
    <w:rsid w:val="08C53F4F"/>
    <w:rsid w:val="09064EC8"/>
    <w:rsid w:val="0A023084"/>
    <w:rsid w:val="0AEE4835"/>
    <w:rsid w:val="0B1441C6"/>
    <w:rsid w:val="0BE740C2"/>
    <w:rsid w:val="0C4409ED"/>
    <w:rsid w:val="0CCC5547"/>
    <w:rsid w:val="0CE65A5B"/>
    <w:rsid w:val="0D385118"/>
    <w:rsid w:val="0D643A64"/>
    <w:rsid w:val="0D7C3909"/>
    <w:rsid w:val="0E9A1ABF"/>
    <w:rsid w:val="0F58418A"/>
    <w:rsid w:val="0F866B88"/>
    <w:rsid w:val="0FAA463A"/>
    <w:rsid w:val="10E9399B"/>
    <w:rsid w:val="10F24876"/>
    <w:rsid w:val="11115E03"/>
    <w:rsid w:val="11704CE6"/>
    <w:rsid w:val="11974979"/>
    <w:rsid w:val="12217B86"/>
    <w:rsid w:val="12A54AEC"/>
    <w:rsid w:val="13577E14"/>
    <w:rsid w:val="13A6462A"/>
    <w:rsid w:val="13AA658D"/>
    <w:rsid w:val="13C07196"/>
    <w:rsid w:val="13E37854"/>
    <w:rsid w:val="14DB774F"/>
    <w:rsid w:val="15262E2A"/>
    <w:rsid w:val="15784198"/>
    <w:rsid w:val="15DA0B62"/>
    <w:rsid w:val="16230B03"/>
    <w:rsid w:val="168F051C"/>
    <w:rsid w:val="16F56E63"/>
    <w:rsid w:val="17412954"/>
    <w:rsid w:val="190F26EE"/>
    <w:rsid w:val="19562BD1"/>
    <w:rsid w:val="1A5F124B"/>
    <w:rsid w:val="1AC42460"/>
    <w:rsid w:val="1AC97182"/>
    <w:rsid w:val="1ACE3423"/>
    <w:rsid w:val="1BAE73D6"/>
    <w:rsid w:val="1BD15FAD"/>
    <w:rsid w:val="1E924198"/>
    <w:rsid w:val="1EF10543"/>
    <w:rsid w:val="1F3B7AE9"/>
    <w:rsid w:val="1F7403B2"/>
    <w:rsid w:val="20042797"/>
    <w:rsid w:val="2061334B"/>
    <w:rsid w:val="21757BBE"/>
    <w:rsid w:val="21DC282F"/>
    <w:rsid w:val="21F869B5"/>
    <w:rsid w:val="222D7548"/>
    <w:rsid w:val="233D7F65"/>
    <w:rsid w:val="23702051"/>
    <w:rsid w:val="23734E02"/>
    <w:rsid w:val="2389186F"/>
    <w:rsid w:val="239B50D1"/>
    <w:rsid w:val="24016090"/>
    <w:rsid w:val="24550789"/>
    <w:rsid w:val="251F6A69"/>
    <w:rsid w:val="2564570E"/>
    <w:rsid w:val="26417B34"/>
    <w:rsid w:val="26871F4E"/>
    <w:rsid w:val="28157009"/>
    <w:rsid w:val="284D30E5"/>
    <w:rsid w:val="288C6EF1"/>
    <w:rsid w:val="28BD3AF3"/>
    <w:rsid w:val="28D020A3"/>
    <w:rsid w:val="29977C97"/>
    <w:rsid w:val="2B325F0E"/>
    <w:rsid w:val="2B3E6994"/>
    <w:rsid w:val="2B7856B8"/>
    <w:rsid w:val="2C437D37"/>
    <w:rsid w:val="2CEA1ACA"/>
    <w:rsid w:val="2DF01412"/>
    <w:rsid w:val="2E2F74B4"/>
    <w:rsid w:val="2E9F7CBA"/>
    <w:rsid w:val="309801ED"/>
    <w:rsid w:val="30A504BA"/>
    <w:rsid w:val="32AA2F9D"/>
    <w:rsid w:val="33610377"/>
    <w:rsid w:val="33746117"/>
    <w:rsid w:val="33BD463A"/>
    <w:rsid w:val="35232273"/>
    <w:rsid w:val="36004F27"/>
    <w:rsid w:val="36BF1114"/>
    <w:rsid w:val="373161E0"/>
    <w:rsid w:val="373A557B"/>
    <w:rsid w:val="3797196A"/>
    <w:rsid w:val="37BA78FD"/>
    <w:rsid w:val="37BD7BAC"/>
    <w:rsid w:val="38B5292B"/>
    <w:rsid w:val="3A4709C0"/>
    <w:rsid w:val="3A5114CF"/>
    <w:rsid w:val="3AAD3C96"/>
    <w:rsid w:val="3B1247F2"/>
    <w:rsid w:val="3B283C54"/>
    <w:rsid w:val="3B697DDC"/>
    <w:rsid w:val="3B8E6CBE"/>
    <w:rsid w:val="3C570B53"/>
    <w:rsid w:val="3CB0286D"/>
    <w:rsid w:val="3CB47EF6"/>
    <w:rsid w:val="3E952BB7"/>
    <w:rsid w:val="3F9716F3"/>
    <w:rsid w:val="402D7F0B"/>
    <w:rsid w:val="40475908"/>
    <w:rsid w:val="406C7A37"/>
    <w:rsid w:val="40BC0163"/>
    <w:rsid w:val="40CE7BEF"/>
    <w:rsid w:val="41517FBB"/>
    <w:rsid w:val="42B63E23"/>
    <w:rsid w:val="42D116C4"/>
    <w:rsid w:val="42E227A4"/>
    <w:rsid w:val="42ED4782"/>
    <w:rsid w:val="42F47599"/>
    <w:rsid w:val="43761A98"/>
    <w:rsid w:val="437A3BA4"/>
    <w:rsid w:val="438B061A"/>
    <w:rsid w:val="43B67755"/>
    <w:rsid w:val="43F64D69"/>
    <w:rsid w:val="441B2781"/>
    <w:rsid w:val="452B6B8F"/>
    <w:rsid w:val="45307C90"/>
    <w:rsid w:val="46F438C7"/>
    <w:rsid w:val="475E026A"/>
    <w:rsid w:val="47F55427"/>
    <w:rsid w:val="483F50DE"/>
    <w:rsid w:val="49300D4F"/>
    <w:rsid w:val="49A74C7D"/>
    <w:rsid w:val="49B37235"/>
    <w:rsid w:val="4A7164E5"/>
    <w:rsid w:val="4BD2715B"/>
    <w:rsid w:val="4C8B2F91"/>
    <w:rsid w:val="4D981B56"/>
    <w:rsid w:val="4DE41BC5"/>
    <w:rsid w:val="4E36271B"/>
    <w:rsid w:val="4F2428DB"/>
    <w:rsid w:val="512E6DA5"/>
    <w:rsid w:val="513D6F43"/>
    <w:rsid w:val="51AC5B48"/>
    <w:rsid w:val="523568FE"/>
    <w:rsid w:val="52387FD9"/>
    <w:rsid w:val="53F817ED"/>
    <w:rsid w:val="545A25E5"/>
    <w:rsid w:val="54CE77F3"/>
    <w:rsid w:val="56391E54"/>
    <w:rsid w:val="56846588"/>
    <w:rsid w:val="569A52CA"/>
    <w:rsid w:val="58986238"/>
    <w:rsid w:val="5A28328E"/>
    <w:rsid w:val="5A35055E"/>
    <w:rsid w:val="5A94052E"/>
    <w:rsid w:val="5A992375"/>
    <w:rsid w:val="5AAF484B"/>
    <w:rsid w:val="5AB31091"/>
    <w:rsid w:val="5AE97782"/>
    <w:rsid w:val="5B2F18E0"/>
    <w:rsid w:val="5B860666"/>
    <w:rsid w:val="5B8926E6"/>
    <w:rsid w:val="5CB47A5E"/>
    <w:rsid w:val="5D17651D"/>
    <w:rsid w:val="5D34512A"/>
    <w:rsid w:val="5D443649"/>
    <w:rsid w:val="5E352523"/>
    <w:rsid w:val="5E7B7D6C"/>
    <w:rsid w:val="5EDC08D3"/>
    <w:rsid w:val="60113CF0"/>
    <w:rsid w:val="613202A1"/>
    <w:rsid w:val="624E6BD5"/>
    <w:rsid w:val="62CD50FB"/>
    <w:rsid w:val="636D4650"/>
    <w:rsid w:val="647B0DFA"/>
    <w:rsid w:val="64C803BC"/>
    <w:rsid w:val="661B7B4A"/>
    <w:rsid w:val="668C13AE"/>
    <w:rsid w:val="677125F9"/>
    <w:rsid w:val="67F03A9D"/>
    <w:rsid w:val="68152516"/>
    <w:rsid w:val="684D2F1E"/>
    <w:rsid w:val="68D5378E"/>
    <w:rsid w:val="691038E9"/>
    <w:rsid w:val="694739D6"/>
    <w:rsid w:val="699E538C"/>
    <w:rsid w:val="6A8007CA"/>
    <w:rsid w:val="6B7421BD"/>
    <w:rsid w:val="6BD4638E"/>
    <w:rsid w:val="6CC221F1"/>
    <w:rsid w:val="6D535020"/>
    <w:rsid w:val="6E1D571D"/>
    <w:rsid w:val="6FB50767"/>
    <w:rsid w:val="6FD56505"/>
    <w:rsid w:val="70132854"/>
    <w:rsid w:val="710C0315"/>
    <w:rsid w:val="72737631"/>
    <w:rsid w:val="727A02F8"/>
    <w:rsid w:val="731030C5"/>
    <w:rsid w:val="73134544"/>
    <w:rsid w:val="735E4C6C"/>
    <w:rsid w:val="74035984"/>
    <w:rsid w:val="743160CE"/>
    <w:rsid w:val="74C25992"/>
    <w:rsid w:val="750B192E"/>
    <w:rsid w:val="760E4F45"/>
    <w:rsid w:val="76430CE4"/>
    <w:rsid w:val="77635DE3"/>
    <w:rsid w:val="77BA36BC"/>
    <w:rsid w:val="77DA4BE2"/>
    <w:rsid w:val="78326812"/>
    <w:rsid w:val="7897098D"/>
    <w:rsid w:val="792A6A6C"/>
    <w:rsid w:val="79430349"/>
    <w:rsid w:val="7A051A56"/>
    <w:rsid w:val="7A0B7146"/>
    <w:rsid w:val="7BCB2054"/>
    <w:rsid w:val="7C8D2DB0"/>
    <w:rsid w:val="7D291A43"/>
    <w:rsid w:val="7E402F8B"/>
    <w:rsid w:val="7EB3251C"/>
    <w:rsid w:val="7F925C96"/>
    <w:rsid w:val="7F9866C2"/>
    <w:rsid w:val="7FAC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487</Words>
  <Characters>657</Characters>
  <Lines>0</Lines>
  <Paragraphs>0</Paragraphs>
  <TotalTime>0</TotalTime>
  <ScaleCrop>false</ScaleCrop>
  <LinksUpToDate>false</LinksUpToDate>
  <CharactersWithSpaces>657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2020-07-27T07:39:00Z</dcterms:created>
  <dc:creator>Administrator</dc:creator>
  <cp:lastModifiedBy>文档存本地丢失不负责</cp:lastModifiedBy>
  <dcterms:modified xsi:type="dcterms:W3CDTF">2024-08-02T09:49:53Z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1B922FC2365D4EECB0B65B5E4C9140C0</vt:lpwstr>
  </property>
</Properties>
</file>