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761A98"/>
    <w:rsid w:val="437A3BA4"/>
    <w:rsid w:val="438B061A"/>
    <w:rsid w:val="43B67755"/>
    <w:rsid w:val="43F64D69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2024-08-09T02:32:46Z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