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7-26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C42460"/>
    <w:rsid w:val="1AC97182"/>
    <w:rsid w:val="1ACE3423"/>
    <w:rsid w:val="1BAE73D6"/>
    <w:rsid w:val="1BD15FAD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517FBB"/>
    <w:rsid w:val="42B63E23"/>
    <w:rsid w:val="42D116C4"/>
    <w:rsid w:val="42E227A4"/>
    <w:rsid w:val="42ED4782"/>
    <w:rsid w:val="42F47599"/>
    <w:rsid w:val="43761A98"/>
    <w:rsid w:val="437A3BA4"/>
    <w:rsid w:val="438B061A"/>
    <w:rsid w:val="43B67755"/>
    <w:rsid w:val="441B2781"/>
    <w:rsid w:val="452B6B8F"/>
    <w:rsid w:val="45307C90"/>
    <w:rsid w:val="46F438C7"/>
    <w:rsid w:val="475E026A"/>
    <w:rsid w:val="47F55427"/>
    <w:rsid w:val="483F50DE"/>
    <w:rsid w:val="49300D4F"/>
    <w:rsid w:val="49A74C7D"/>
    <w:rsid w:val="4A7164E5"/>
    <w:rsid w:val="4BD2715B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1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2024-07-26T07:29:09Z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