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E352523"/>
    <w:rsid w:val="5E7B7D6C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2024-07-16T07:46:38Z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