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2-17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BlYzY0N2I1ZWViYWQyZjg0M2JlNzYxNWI1MDQifQ=="/>
  </w:docVars>
  <w:rsids>
    <w:rsidRoot w:val="452B6B8F"/>
    <w:rsid w:val="000656F7"/>
    <w:rsid w:val="00682994"/>
    <w:rsid w:val="00AD7CE9"/>
    <w:rsid w:val="01BF6CF7"/>
    <w:rsid w:val="01C5349F"/>
    <w:rsid w:val="02C32E72"/>
    <w:rsid w:val="02F0320D"/>
    <w:rsid w:val="03A162B5"/>
    <w:rsid w:val="03C01234"/>
    <w:rsid w:val="047219E6"/>
    <w:rsid w:val="04DD7F27"/>
    <w:rsid w:val="06292D3A"/>
    <w:rsid w:val="0727186C"/>
    <w:rsid w:val="07ED0584"/>
    <w:rsid w:val="08C53F4F"/>
    <w:rsid w:val="09064EC8"/>
    <w:rsid w:val="0A023084"/>
    <w:rsid w:val="0AEE4835"/>
    <w:rsid w:val="0BE740C2"/>
    <w:rsid w:val="0C4409ED"/>
    <w:rsid w:val="0D385118"/>
    <w:rsid w:val="0D643A64"/>
    <w:rsid w:val="0E9A1ABF"/>
    <w:rsid w:val="0F58418A"/>
    <w:rsid w:val="0F866B88"/>
    <w:rsid w:val="0FAA463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BAE73D6"/>
    <w:rsid w:val="1EF10543"/>
    <w:rsid w:val="1F3B7AE9"/>
    <w:rsid w:val="1F7403B2"/>
    <w:rsid w:val="21757BBE"/>
    <w:rsid w:val="24550789"/>
    <w:rsid w:val="26417B34"/>
    <w:rsid w:val="26871F4E"/>
    <w:rsid w:val="284D30E5"/>
    <w:rsid w:val="28D020A3"/>
    <w:rsid w:val="29977C97"/>
    <w:rsid w:val="2B3E6994"/>
    <w:rsid w:val="2C437D37"/>
    <w:rsid w:val="2E2F74B4"/>
    <w:rsid w:val="2E9F7CBA"/>
    <w:rsid w:val="33610377"/>
    <w:rsid w:val="33746117"/>
    <w:rsid w:val="33BD463A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1AC5B48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CB47A5E"/>
    <w:rsid w:val="5D34512A"/>
    <w:rsid w:val="5D443649"/>
    <w:rsid w:val="5E352523"/>
    <w:rsid w:val="5E7B7D6C"/>
    <w:rsid w:val="60113CF0"/>
    <w:rsid w:val="647B0DFA"/>
    <w:rsid w:val="64C803BC"/>
    <w:rsid w:val="661B7B4A"/>
    <w:rsid w:val="668C13AE"/>
    <w:rsid w:val="677125F9"/>
    <w:rsid w:val="67F03A9D"/>
    <w:rsid w:val="691038E9"/>
    <w:rsid w:val="699E538C"/>
    <w:rsid w:val="6A8007CA"/>
    <w:rsid w:val="6B7421BD"/>
    <w:rsid w:val="6CC221F1"/>
    <w:rsid w:val="6D535020"/>
    <w:rsid w:val="6E1D571D"/>
    <w:rsid w:val="6FB50767"/>
    <w:rsid w:val="727A02F8"/>
    <w:rsid w:val="731030C5"/>
    <w:rsid w:val="73134544"/>
    <w:rsid w:val="735E4C6C"/>
    <w:rsid w:val="74035984"/>
    <w:rsid w:val="743160CE"/>
    <w:rsid w:val="760E4F45"/>
    <w:rsid w:val="76430CE4"/>
    <w:rsid w:val="77635DE3"/>
    <w:rsid w:val="77DA4BE2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478</Words>
  <Characters>653</Characters>
  <Lines>0</Lines>
  <Paragraphs>0</Paragraphs>
  <TotalTime>1</TotalTime>
  <ScaleCrop>false</ScaleCrop>
  <LinksUpToDate>false</LinksUpToDate>
  <CharactersWithSpaces>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Administrator</cp:lastModifiedBy>
  <dcterms:modified xsi:type="dcterms:W3CDTF">2023-02-21T07:08:10Z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1B922FC2365D4EECB0B65B5E4C9140C0</vt:lpwstr>
  </property>
</Properties>
</file>