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洪江市生活必需品市场监测（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日）</w:t>
      </w:r>
    </w:p>
    <w:tbl>
      <w:tblPr>
        <w:tblStyle w:val="4"/>
        <w:tblpPr w:leftFromText="180" w:rightFromText="180" w:vertAnchor="text" w:horzAnchor="page" w:tblpX="1772" w:tblpY="633"/>
        <w:tblOverlap w:val="never"/>
        <w:tblW w:w="840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575"/>
        <w:gridCol w:w="1449"/>
        <w:gridCol w:w="1701"/>
        <w:gridCol w:w="14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2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监测点：洪江市黔城中心市场</w:t>
            </w:r>
          </w:p>
        </w:tc>
        <w:tc>
          <w:tcPr>
            <w:tcW w:w="31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监测日期：202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666666"/>
                <w:spacing w:val="0"/>
                <w:sz w:val="24"/>
                <w:szCs w:val="24"/>
                <w:lang w:val="en-US" w:eastAsia="zh-CN"/>
              </w:rPr>
              <w:t>1-27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商品编码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商品名称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零售价格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本期数值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上期数值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18"/>
                <w:szCs w:val="18"/>
              </w:rPr>
              <w:t>单位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肉类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猪肉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精瘦肉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牛腿肉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羊腿肉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禽类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白条鸡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蛋类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鸡蛋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蔬菜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农贸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芹菜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菠菜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圆白菜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西兰花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菜花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白萝卜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土豆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生姜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胡萝卜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莲藕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莴笋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山药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黄瓜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冬瓜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苦瓜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西葫芦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南瓜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豆芽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西红柿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茄子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辣椒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青椒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洋葱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蒜头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韭菜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sz w:val="22"/>
                <w:szCs w:val="22"/>
              </w:rPr>
              <w:t>     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</w:rPr>
              <w:t>大葱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瀹嬩綋" w:hAnsi="瀹嬩綋" w:eastAsia="瀹嬩綋" w:cs="瀹嬩綋"/>
                <w:i w:val="0"/>
                <w:caps w:val="0"/>
                <w:color w:val="666666"/>
                <w:spacing w:val="0"/>
                <w:sz w:val="18"/>
                <w:szCs w:val="18"/>
              </w:rPr>
              <w:t> 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元/公斤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mNkNmNjNTMxMTE0OTg5NjU5ZDExYmI1NzI5MDgifQ=="/>
  </w:docVars>
  <w:rsids>
    <w:rsidRoot w:val="452B6B8F"/>
    <w:rsid w:val="000656F7"/>
    <w:rsid w:val="00682994"/>
    <w:rsid w:val="00AD7CE9"/>
    <w:rsid w:val="01BF6CF7"/>
    <w:rsid w:val="01C5349F"/>
    <w:rsid w:val="02C32E72"/>
    <w:rsid w:val="02F0320D"/>
    <w:rsid w:val="03A162B5"/>
    <w:rsid w:val="047219E6"/>
    <w:rsid w:val="04DD7F27"/>
    <w:rsid w:val="06292D3A"/>
    <w:rsid w:val="0727186C"/>
    <w:rsid w:val="07ED0584"/>
    <w:rsid w:val="08C53F4F"/>
    <w:rsid w:val="09064EC8"/>
    <w:rsid w:val="0A023084"/>
    <w:rsid w:val="0AEE4835"/>
    <w:rsid w:val="0BE740C2"/>
    <w:rsid w:val="0C4409ED"/>
    <w:rsid w:val="0D385118"/>
    <w:rsid w:val="0D643A64"/>
    <w:rsid w:val="0E9A1ABF"/>
    <w:rsid w:val="0F58418A"/>
    <w:rsid w:val="0F866B88"/>
    <w:rsid w:val="10E9399B"/>
    <w:rsid w:val="11704CE6"/>
    <w:rsid w:val="12A54AEC"/>
    <w:rsid w:val="13577E14"/>
    <w:rsid w:val="13A6462A"/>
    <w:rsid w:val="13C07196"/>
    <w:rsid w:val="14DB774F"/>
    <w:rsid w:val="15262E2A"/>
    <w:rsid w:val="15784198"/>
    <w:rsid w:val="15DA0B62"/>
    <w:rsid w:val="16230B03"/>
    <w:rsid w:val="16F56E63"/>
    <w:rsid w:val="17412954"/>
    <w:rsid w:val="19562BD1"/>
    <w:rsid w:val="1A5F124B"/>
    <w:rsid w:val="1AC42460"/>
    <w:rsid w:val="1ACE3423"/>
    <w:rsid w:val="1EF10543"/>
    <w:rsid w:val="1F3B7AE9"/>
    <w:rsid w:val="1F7403B2"/>
    <w:rsid w:val="21757BBE"/>
    <w:rsid w:val="24550789"/>
    <w:rsid w:val="26417B34"/>
    <w:rsid w:val="26871F4E"/>
    <w:rsid w:val="284D30E5"/>
    <w:rsid w:val="28D020A3"/>
    <w:rsid w:val="29977C97"/>
    <w:rsid w:val="2B3E6994"/>
    <w:rsid w:val="2C437D37"/>
    <w:rsid w:val="2E2F74B4"/>
    <w:rsid w:val="2E9F7CBA"/>
    <w:rsid w:val="33610377"/>
    <w:rsid w:val="33746117"/>
    <w:rsid w:val="33BD463A"/>
    <w:rsid w:val="36BF1114"/>
    <w:rsid w:val="373161E0"/>
    <w:rsid w:val="373A557B"/>
    <w:rsid w:val="3797196A"/>
    <w:rsid w:val="37BA78FD"/>
    <w:rsid w:val="37BD7BAC"/>
    <w:rsid w:val="38B5292B"/>
    <w:rsid w:val="3A4709C0"/>
    <w:rsid w:val="3A5114CF"/>
    <w:rsid w:val="3AAD3C96"/>
    <w:rsid w:val="3B1247F2"/>
    <w:rsid w:val="3B283C54"/>
    <w:rsid w:val="3B697DDC"/>
    <w:rsid w:val="3B8E6CBE"/>
    <w:rsid w:val="3C570B53"/>
    <w:rsid w:val="3CB0286D"/>
    <w:rsid w:val="40475908"/>
    <w:rsid w:val="40BC0163"/>
    <w:rsid w:val="40CE7BEF"/>
    <w:rsid w:val="41517FBB"/>
    <w:rsid w:val="42B63E23"/>
    <w:rsid w:val="42D116C4"/>
    <w:rsid w:val="42E227A4"/>
    <w:rsid w:val="42F47599"/>
    <w:rsid w:val="437A3BA4"/>
    <w:rsid w:val="438B061A"/>
    <w:rsid w:val="452B6B8F"/>
    <w:rsid w:val="46F438C7"/>
    <w:rsid w:val="475E026A"/>
    <w:rsid w:val="49A74C7D"/>
    <w:rsid w:val="4A7164E5"/>
    <w:rsid w:val="4DE41BC5"/>
    <w:rsid w:val="4E36271B"/>
    <w:rsid w:val="4F2428DB"/>
    <w:rsid w:val="51AC5B48"/>
    <w:rsid w:val="523568FE"/>
    <w:rsid w:val="52387FD9"/>
    <w:rsid w:val="56391E54"/>
    <w:rsid w:val="56846588"/>
    <w:rsid w:val="569A52CA"/>
    <w:rsid w:val="58986238"/>
    <w:rsid w:val="5A28328E"/>
    <w:rsid w:val="5AB31091"/>
    <w:rsid w:val="5AE97782"/>
    <w:rsid w:val="5B2F18E0"/>
    <w:rsid w:val="5B860666"/>
    <w:rsid w:val="5CB47A5E"/>
    <w:rsid w:val="5D34512A"/>
    <w:rsid w:val="5D443649"/>
    <w:rsid w:val="5E352523"/>
    <w:rsid w:val="5E7B7D6C"/>
    <w:rsid w:val="60113CF0"/>
    <w:rsid w:val="647B0DFA"/>
    <w:rsid w:val="64C803BC"/>
    <w:rsid w:val="661B7B4A"/>
    <w:rsid w:val="668C13AE"/>
    <w:rsid w:val="677125F9"/>
    <w:rsid w:val="67F03A9D"/>
    <w:rsid w:val="699E538C"/>
    <w:rsid w:val="6A8007CA"/>
    <w:rsid w:val="6B7421BD"/>
    <w:rsid w:val="6CC221F1"/>
    <w:rsid w:val="6D535020"/>
    <w:rsid w:val="6E1D571D"/>
    <w:rsid w:val="6FB50767"/>
    <w:rsid w:val="727A02F8"/>
    <w:rsid w:val="731030C5"/>
    <w:rsid w:val="73134544"/>
    <w:rsid w:val="735E4C6C"/>
    <w:rsid w:val="74035984"/>
    <w:rsid w:val="743160CE"/>
    <w:rsid w:val="760E4F45"/>
    <w:rsid w:val="76430CE4"/>
    <w:rsid w:val="77635DE3"/>
    <w:rsid w:val="77DA4BE2"/>
    <w:rsid w:val="78326812"/>
    <w:rsid w:val="7897098D"/>
    <w:rsid w:val="79430349"/>
    <w:rsid w:val="7A051A56"/>
    <w:rsid w:val="7E402F8B"/>
    <w:rsid w:val="7EB3251C"/>
    <w:rsid w:val="7FAC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486</Words>
  <Characters>660</Characters>
  <Lines>0</Lines>
  <Paragraphs>0</Paragraphs>
  <TotalTime>3</TotalTime>
  <ScaleCrop>false</ScaleCrop>
  <LinksUpToDate>false</LinksUpToDate>
  <CharactersWithSpaces>660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2020-07-27T07:39:00Z</dcterms:created>
  <dc:creator>Administrator</dc:creator>
  <cp:lastModifiedBy>飞絮飘飘</cp:lastModifiedBy>
  <dcterms:modified xsi:type="dcterms:W3CDTF">2023-01-28T08:03:36Z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037A134BD7994ACEADEA557FB970A41A</vt:lpwstr>
  </property>
</Properties>
</file>