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481</Words>
  <Characters>651</Characters>
  <Lines>0</Lines>
  <Paragraphs>0</Paragraphs>
  <TotalTime>3</TotalTime>
  <ScaleCrop>false</ScaleCrop>
  <LinksUpToDate>false</LinksUpToDate>
  <CharactersWithSpaces>651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2022-09-07T09:47:05Z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C96CC85FF2054B588976147A5F5115D8</vt:lpwstr>
  </property>
</Properties>
</file>