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0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9-9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mNkNmNjNTMxMTE0OTg5NjU5ZDExYmI1NzI5MDgifQ=="/>
  </w:docVars>
  <w:rsids>
    <w:rsidRoot w:val="452B6B8F"/>
    <w:rsid w:val="000656F7"/>
    <w:rsid w:val="00682994"/>
    <w:rsid w:val="00AD7CE9"/>
    <w:rsid w:val="01C5349F"/>
    <w:rsid w:val="02C32E72"/>
    <w:rsid w:val="02F0320D"/>
    <w:rsid w:val="03A162B5"/>
    <w:rsid w:val="047219E6"/>
    <w:rsid w:val="04DD7F27"/>
    <w:rsid w:val="06292D3A"/>
    <w:rsid w:val="0727186C"/>
    <w:rsid w:val="08C53F4F"/>
    <w:rsid w:val="0A023084"/>
    <w:rsid w:val="0AEE4835"/>
    <w:rsid w:val="0BE740C2"/>
    <w:rsid w:val="0C4409ED"/>
    <w:rsid w:val="0D385118"/>
    <w:rsid w:val="0E9A1ABF"/>
    <w:rsid w:val="0F58418A"/>
    <w:rsid w:val="10E9399B"/>
    <w:rsid w:val="11704CE6"/>
    <w:rsid w:val="12A54AEC"/>
    <w:rsid w:val="13577E14"/>
    <w:rsid w:val="13A6462A"/>
    <w:rsid w:val="13C07196"/>
    <w:rsid w:val="14DB774F"/>
    <w:rsid w:val="15262E2A"/>
    <w:rsid w:val="15784198"/>
    <w:rsid w:val="15DA0B62"/>
    <w:rsid w:val="16230B03"/>
    <w:rsid w:val="16F56E63"/>
    <w:rsid w:val="17412954"/>
    <w:rsid w:val="19562BD1"/>
    <w:rsid w:val="1AC42460"/>
    <w:rsid w:val="1ACE3423"/>
    <w:rsid w:val="1EF10543"/>
    <w:rsid w:val="1F3B7AE9"/>
    <w:rsid w:val="1F7403B2"/>
    <w:rsid w:val="21757BBE"/>
    <w:rsid w:val="24550789"/>
    <w:rsid w:val="26417B34"/>
    <w:rsid w:val="26871F4E"/>
    <w:rsid w:val="284D30E5"/>
    <w:rsid w:val="2B3E6994"/>
    <w:rsid w:val="2C437D37"/>
    <w:rsid w:val="2E2F74B4"/>
    <w:rsid w:val="2E9F7CBA"/>
    <w:rsid w:val="33610377"/>
    <w:rsid w:val="33746117"/>
    <w:rsid w:val="33BD463A"/>
    <w:rsid w:val="36BF1114"/>
    <w:rsid w:val="3797196A"/>
    <w:rsid w:val="37BA78FD"/>
    <w:rsid w:val="37BD7BAC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1517FBB"/>
    <w:rsid w:val="42B63E23"/>
    <w:rsid w:val="42D116C4"/>
    <w:rsid w:val="42E227A4"/>
    <w:rsid w:val="42F47599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23568FE"/>
    <w:rsid w:val="52387FD9"/>
    <w:rsid w:val="56391E54"/>
    <w:rsid w:val="56846588"/>
    <w:rsid w:val="569A52CA"/>
    <w:rsid w:val="58986238"/>
    <w:rsid w:val="5A28328E"/>
    <w:rsid w:val="5AB31091"/>
    <w:rsid w:val="5AE97782"/>
    <w:rsid w:val="5B2F18E0"/>
    <w:rsid w:val="5B860666"/>
    <w:rsid w:val="5D34512A"/>
    <w:rsid w:val="5D443649"/>
    <w:rsid w:val="5E352523"/>
    <w:rsid w:val="60113CF0"/>
    <w:rsid w:val="647B0DFA"/>
    <w:rsid w:val="64C803BC"/>
    <w:rsid w:val="661B7B4A"/>
    <w:rsid w:val="668C13AE"/>
    <w:rsid w:val="677125F9"/>
    <w:rsid w:val="67F03A9D"/>
    <w:rsid w:val="699E538C"/>
    <w:rsid w:val="6A8007CA"/>
    <w:rsid w:val="6B7421BD"/>
    <w:rsid w:val="6CC221F1"/>
    <w:rsid w:val="6D535020"/>
    <w:rsid w:val="6E1D571D"/>
    <w:rsid w:val="6FB50767"/>
    <w:rsid w:val="727A02F8"/>
    <w:rsid w:val="73134544"/>
    <w:rsid w:val="735E4C6C"/>
    <w:rsid w:val="74035984"/>
    <w:rsid w:val="743160CE"/>
    <w:rsid w:val="760E4F45"/>
    <w:rsid w:val="76430CE4"/>
    <w:rsid w:val="77635DE3"/>
    <w:rsid w:val="78326812"/>
    <w:rsid w:val="7897098D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481</Words>
  <Characters>652</Characters>
  <Lines>0</Lines>
  <Paragraphs>0</Paragraphs>
  <TotalTime>3</TotalTime>
  <ScaleCrop>false</ScaleCrop>
  <LinksUpToDate>false</LinksUpToDate>
  <CharactersWithSpaces>652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2022-09-13T01:39:11Z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0825046BEE5D4BBB8D7D1357333A8053</vt:lpwstr>
  </property>
</Properties>
</file>