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0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9-23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mNkNmNjNTMxMTE0OTg5NjU5ZDExYmI1NzI5MDgifQ=="/>
  </w:docVars>
  <w:rsids>
    <w:rsidRoot w:val="452B6B8F"/>
    <w:rsid w:val="000656F7"/>
    <w:rsid w:val="00682994"/>
    <w:rsid w:val="00AD7CE9"/>
    <w:rsid w:val="01C5349F"/>
    <w:rsid w:val="02C32E72"/>
    <w:rsid w:val="02F0320D"/>
    <w:rsid w:val="03A162B5"/>
    <w:rsid w:val="047219E6"/>
    <w:rsid w:val="04DD7F27"/>
    <w:rsid w:val="06292D3A"/>
    <w:rsid w:val="0727186C"/>
    <w:rsid w:val="08C53F4F"/>
    <w:rsid w:val="0A023084"/>
    <w:rsid w:val="0AEE4835"/>
    <w:rsid w:val="0BE740C2"/>
    <w:rsid w:val="0C4409ED"/>
    <w:rsid w:val="0D385118"/>
    <w:rsid w:val="0D643A64"/>
    <w:rsid w:val="0E9A1ABF"/>
    <w:rsid w:val="0F58418A"/>
    <w:rsid w:val="10E9399B"/>
    <w:rsid w:val="11704CE6"/>
    <w:rsid w:val="12A54AEC"/>
    <w:rsid w:val="13577E14"/>
    <w:rsid w:val="13A6462A"/>
    <w:rsid w:val="13C07196"/>
    <w:rsid w:val="14DB774F"/>
    <w:rsid w:val="15262E2A"/>
    <w:rsid w:val="15784198"/>
    <w:rsid w:val="15DA0B62"/>
    <w:rsid w:val="16230B03"/>
    <w:rsid w:val="16F56E63"/>
    <w:rsid w:val="17412954"/>
    <w:rsid w:val="19562BD1"/>
    <w:rsid w:val="1AC42460"/>
    <w:rsid w:val="1ACE3423"/>
    <w:rsid w:val="1EF10543"/>
    <w:rsid w:val="1F3B7AE9"/>
    <w:rsid w:val="1F7403B2"/>
    <w:rsid w:val="21757BBE"/>
    <w:rsid w:val="24550789"/>
    <w:rsid w:val="26417B34"/>
    <w:rsid w:val="26871F4E"/>
    <w:rsid w:val="284D30E5"/>
    <w:rsid w:val="2B3E6994"/>
    <w:rsid w:val="2C437D37"/>
    <w:rsid w:val="2E2F74B4"/>
    <w:rsid w:val="2E9F7CBA"/>
    <w:rsid w:val="33610377"/>
    <w:rsid w:val="33746117"/>
    <w:rsid w:val="33BD463A"/>
    <w:rsid w:val="36BF1114"/>
    <w:rsid w:val="3797196A"/>
    <w:rsid w:val="37BA78FD"/>
    <w:rsid w:val="37BD7BAC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1517FBB"/>
    <w:rsid w:val="42B63E23"/>
    <w:rsid w:val="42D116C4"/>
    <w:rsid w:val="42E227A4"/>
    <w:rsid w:val="42F47599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23568FE"/>
    <w:rsid w:val="52387FD9"/>
    <w:rsid w:val="56391E54"/>
    <w:rsid w:val="56846588"/>
    <w:rsid w:val="569A52CA"/>
    <w:rsid w:val="58986238"/>
    <w:rsid w:val="5A28328E"/>
    <w:rsid w:val="5AB31091"/>
    <w:rsid w:val="5AE97782"/>
    <w:rsid w:val="5B2F18E0"/>
    <w:rsid w:val="5B860666"/>
    <w:rsid w:val="5D34512A"/>
    <w:rsid w:val="5D443649"/>
    <w:rsid w:val="5E352523"/>
    <w:rsid w:val="60113CF0"/>
    <w:rsid w:val="647B0DFA"/>
    <w:rsid w:val="64C803BC"/>
    <w:rsid w:val="661B7B4A"/>
    <w:rsid w:val="668C13AE"/>
    <w:rsid w:val="677125F9"/>
    <w:rsid w:val="67F03A9D"/>
    <w:rsid w:val="699E538C"/>
    <w:rsid w:val="6A8007CA"/>
    <w:rsid w:val="6B7421BD"/>
    <w:rsid w:val="6CC221F1"/>
    <w:rsid w:val="6D535020"/>
    <w:rsid w:val="6E1D571D"/>
    <w:rsid w:val="6FB50767"/>
    <w:rsid w:val="727A02F8"/>
    <w:rsid w:val="73134544"/>
    <w:rsid w:val="735E4C6C"/>
    <w:rsid w:val="74035984"/>
    <w:rsid w:val="743160CE"/>
    <w:rsid w:val="760E4F45"/>
    <w:rsid w:val="76430CE4"/>
    <w:rsid w:val="77635DE3"/>
    <w:rsid w:val="78326812"/>
    <w:rsid w:val="7897098D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481</Words>
  <Characters>652</Characters>
  <Lines>0</Lines>
  <Paragraphs>0</Paragraphs>
  <TotalTime>1</TotalTime>
  <ScaleCrop>false</ScaleCrop>
  <LinksUpToDate>false</LinksUpToDate>
  <CharactersWithSpaces>652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2022-09-26T03:14:07Z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FF203421972646BAA499DB47A453B0EB</vt:lpwstr>
  </property>
</Properties>
</file>