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8-12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1C5349F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34544"/>
    <w:rsid w:val="735E4C6C"/>
    <w:rsid w:val="74035984"/>
    <w:rsid w:val="743160CE"/>
    <w:rsid w:val="760E4F45"/>
    <w:rsid w:val="76430CE4"/>
    <w:rsid w:val="77635DE3"/>
    <w:rsid w:val="78326812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480</Words>
  <Characters>648</Characters>
  <Lines>0</Lines>
  <Paragraphs>0</Paragraphs>
  <TotalTime>0</TotalTime>
  <ScaleCrop>false</ScaleCrop>
  <LinksUpToDate>false</LinksUpToDate>
  <CharactersWithSpaces>648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2022-08-16T07:43:32Z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175694A36B4C484D914987DB8FEA2184</vt:lpwstr>
  </property>
</Properties>
</file>