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7-29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480</Words>
  <Characters>646</Characters>
  <Lines>0</Lines>
  <Paragraphs>0</Paragraphs>
  <TotalTime>4</TotalTime>
  <ScaleCrop>false</ScaleCrop>
  <LinksUpToDate>false</LinksUpToDate>
  <CharactersWithSpaces>646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2022-08-01T01:42:32Z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49C2082A555D48459C398389A1EE26BF</vt:lpwstr>
  </property>
</Properties>
</file>