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7-8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4550789"/>
    <w:rsid w:val="26417B34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2D116C4"/>
    <w:rsid w:val="42E227A4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B7421BD"/>
    <w:rsid w:val="6CC221F1"/>
    <w:rsid w:val="6D535020"/>
    <w:rsid w:val="6E1D571D"/>
    <w:rsid w:val="6FB50767"/>
    <w:rsid w:val="73134544"/>
    <w:rsid w:val="735E4C6C"/>
    <w:rsid w:val="74035984"/>
    <w:rsid w:val="743160CE"/>
    <w:rsid w:val="760E4F45"/>
    <w:rsid w:val="76430CE4"/>
    <w:rsid w:val="77635DE3"/>
    <w:rsid w:val="78326812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491</Words>
  <Characters>659</Characters>
  <Lines>0</Lines>
  <Paragraphs>0</Paragraphs>
  <TotalTime>1</TotalTime>
  <ScaleCrop>false</ScaleCrop>
  <LinksUpToDate>false</LinksUpToDate>
  <CharactersWithSpaces>659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2022-07-14T09:22:53Z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68765902128248F5B5259BBFE133FB30</vt:lpwstr>
  </property>
</Properties>
</file>