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2D7D06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645</Characters>
  <Lines>0</Lines>
  <Paragraphs>0</Paragraphs>
  <TotalTime>0</TotalTime>
  <ScaleCrop>false</ScaleCrop>
  <LinksUpToDate>false</LinksUpToDate>
  <CharactersWithSpaces>645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2022-07-22T08:36:08Z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667D24ED41954C149D8CBC657C9B12AA</vt:lpwstr>
  </property>
</Properties>
</file>