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5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6-24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Layout w:type="fixed"/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6417B34"/>
    <w:rsid w:val="284D30E5"/>
    <w:rsid w:val="2B3E6994"/>
    <w:rsid w:val="2C437D37"/>
    <w:rsid w:val="2E2F74B4"/>
    <w:rsid w:val="2E9F7CBA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B7421BD"/>
    <w:rsid w:val="6CC221F1"/>
    <w:rsid w:val="6D535020"/>
    <w:rsid w:val="6E1D571D"/>
    <w:rsid w:val="6FB50767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2022-06-28T09:17:02Z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