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洪江市生活必需品市场监测（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日）</w:t>
      </w:r>
    </w:p>
    <w:tbl>
      <w:tblPr>
        <w:tblStyle w:val="5"/>
        <w:tblpPr w:leftFromText="180" w:rightFromText="180" w:vertAnchor="text" w:horzAnchor="page" w:tblpX="1772" w:tblpY="633"/>
        <w:tblOverlap w:val="never"/>
        <w:tblW w:w="840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8"/>
        <w:gridCol w:w="1575"/>
        <w:gridCol w:w="1575"/>
        <w:gridCol w:w="1575"/>
        <w:gridCol w:w="147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3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监测点：洪江市黔城中心市场</w:t>
            </w:r>
          </w:p>
        </w:tc>
        <w:tc>
          <w:tcPr>
            <w:tcW w:w="304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监测日期：202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>6-17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商品编码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商品名称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零售价格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本期数值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上期数值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单位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肉类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猪肉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精瘦肉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牛肉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牛腿肉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羊肉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羊腿肉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禽类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白条鸡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白条鸭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蛋类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鸡蛋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蔬菜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生菜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大白菜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菠菜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圆白菜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西兰花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菜花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白萝卜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土豆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生姜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胡萝卜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莲藕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莴笋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山药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黄瓜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冬瓜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苦瓜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西葫芦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南瓜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豆角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豆芽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西红柿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茄子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辣椒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青椒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洋葱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蒜头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韭菜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大葱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B6B8F"/>
    <w:rsid w:val="000656F7"/>
    <w:rsid w:val="00682994"/>
    <w:rsid w:val="00AD7CE9"/>
    <w:rsid w:val="02C32E72"/>
    <w:rsid w:val="02F0320D"/>
    <w:rsid w:val="03A162B5"/>
    <w:rsid w:val="047219E6"/>
    <w:rsid w:val="04DD7F27"/>
    <w:rsid w:val="06292D3A"/>
    <w:rsid w:val="0727186C"/>
    <w:rsid w:val="08C53F4F"/>
    <w:rsid w:val="0A023084"/>
    <w:rsid w:val="0AEE4835"/>
    <w:rsid w:val="0BE740C2"/>
    <w:rsid w:val="0C4409ED"/>
    <w:rsid w:val="0D385118"/>
    <w:rsid w:val="0E9A1ABF"/>
    <w:rsid w:val="0F58418A"/>
    <w:rsid w:val="10E9399B"/>
    <w:rsid w:val="11704CE6"/>
    <w:rsid w:val="12A54AEC"/>
    <w:rsid w:val="13577E14"/>
    <w:rsid w:val="13A6462A"/>
    <w:rsid w:val="14DB774F"/>
    <w:rsid w:val="15262E2A"/>
    <w:rsid w:val="15784198"/>
    <w:rsid w:val="15DA0B62"/>
    <w:rsid w:val="16230B03"/>
    <w:rsid w:val="16F56E63"/>
    <w:rsid w:val="17412954"/>
    <w:rsid w:val="19562BD1"/>
    <w:rsid w:val="1AC42460"/>
    <w:rsid w:val="1ACE3423"/>
    <w:rsid w:val="1F3B7AE9"/>
    <w:rsid w:val="1F7403B2"/>
    <w:rsid w:val="21757BBE"/>
    <w:rsid w:val="26417B34"/>
    <w:rsid w:val="284D30E5"/>
    <w:rsid w:val="2B3E6994"/>
    <w:rsid w:val="2C437D37"/>
    <w:rsid w:val="2E2F74B4"/>
    <w:rsid w:val="2E9F7CBA"/>
    <w:rsid w:val="33BD463A"/>
    <w:rsid w:val="36BF1114"/>
    <w:rsid w:val="3797196A"/>
    <w:rsid w:val="37BA78FD"/>
    <w:rsid w:val="37BD7BAC"/>
    <w:rsid w:val="3A4709C0"/>
    <w:rsid w:val="3A5114CF"/>
    <w:rsid w:val="3AAD3C96"/>
    <w:rsid w:val="3B1247F2"/>
    <w:rsid w:val="3B283C54"/>
    <w:rsid w:val="3B697DDC"/>
    <w:rsid w:val="3B8E6CBE"/>
    <w:rsid w:val="3C570B53"/>
    <w:rsid w:val="3CB0286D"/>
    <w:rsid w:val="40475908"/>
    <w:rsid w:val="40BC0163"/>
    <w:rsid w:val="40CE7BEF"/>
    <w:rsid w:val="42D116C4"/>
    <w:rsid w:val="42E227A4"/>
    <w:rsid w:val="437A3BA4"/>
    <w:rsid w:val="438B061A"/>
    <w:rsid w:val="452B6B8F"/>
    <w:rsid w:val="46F438C7"/>
    <w:rsid w:val="475E026A"/>
    <w:rsid w:val="49A74C7D"/>
    <w:rsid w:val="4A7164E5"/>
    <w:rsid w:val="4DE41BC5"/>
    <w:rsid w:val="4E36271B"/>
    <w:rsid w:val="4F2428DB"/>
    <w:rsid w:val="523568FE"/>
    <w:rsid w:val="52387FD9"/>
    <w:rsid w:val="56391E54"/>
    <w:rsid w:val="56846588"/>
    <w:rsid w:val="569A52CA"/>
    <w:rsid w:val="58986238"/>
    <w:rsid w:val="5A28328E"/>
    <w:rsid w:val="5AB31091"/>
    <w:rsid w:val="5B2F18E0"/>
    <w:rsid w:val="5B860666"/>
    <w:rsid w:val="5D34512A"/>
    <w:rsid w:val="5D443649"/>
    <w:rsid w:val="5E352523"/>
    <w:rsid w:val="60113CF0"/>
    <w:rsid w:val="64C803BC"/>
    <w:rsid w:val="661B7B4A"/>
    <w:rsid w:val="668C13AE"/>
    <w:rsid w:val="677125F9"/>
    <w:rsid w:val="67F03A9D"/>
    <w:rsid w:val="699E538C"/>
    <w:rsid w:val="6B7421BD"/>
    <w:rsid w:val="6CC221F1"/>
    <w:rsid w:val="6D535020"/>
    <w:rsid w:val="6E1D571D"/>
    <w:rsid w:val="6FB50767"/>
    <w:rsid w:val="73134544"/>
    <w:rsid w:val="735E4C6C"/>
    <w:rsid w:val="74035984"/>
    <w:rsid w:val="743160CE"/>
    <w:rsid w:val="760E4F45"/>
    <w:rsid w:val="76430CE4"/>
    <w:rsid w:val="77635DE3"/>
    <w:rsid w:val="78326812"/>
    <w:rsid w:val="79430349"/>
    <w:rsid w:val="7A051A56"/>
    <w:rsid w:val="7E402F8B"/>
    <w:rsid w:val="7EB3251C"/>
    <w:rsid w:val="7FAC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2020-07-27T07:39:00Z</dcterms:created>
  <dc:creator>Administrator</dc:creator>
  <cp:lastModifiedBy>飞絮飘飘</cp:lastModifiedBy>
  <dcterms:modified xsi:type="dcterms:W3CDTF">2022-06-17T09:18:01Z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