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5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联系人：钦代明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电话：7732530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手机：138****9279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6B8F"/>
    <w:rsid w:val="02C32E72"/>
    <w:rsid w:val="02F0320D"/>
    <w:rsid w:val="047219E6"/>
    <w:rsid w:val="0727186C"/>
    <w:rsid w:val="08C53F4F"/>
    <w:rsid w:val="0AEE4835"/>
    <w:rsid w:val="0E9A1ABF"/>
    <w:rsid w:val="0F58418A"/>
    <w:rsid w:val="13A6462A"/>
    <w:rsid w:val="14DB774F"/>
    <w:rsid w:val="15DA0B62"/>
    <w:rsid w:val="16F56E63"/>
    <w:rsid w:val="19562BD1"/>
    <w:rsid w:val="284D30E5"/>
    <w:rsid w:val="2B3E6994"/>
    <w:rsid w:val="2C437D37"/>
    <w:rsid w:val="37BA78FD"/>
    <w:rsid w:val="3AAD3C96"/>
    <w:rsid w:val="3B283C54"/>
    <w:rsid w:val="3B697DDC"/>
    <w:rsid w:val="40475908"/>
    <w:rsid w:val="40CE7BEF"/>
    <w:rsid w:val="42D116C4"/>
    <w:rsid w:val="437A3BA4"/>
    <w:rsid w:val="438B061A"/>
    <w:rsid w:val="452B6B8F"/>
    <w:rsid w:val="475E026A"/>
    <w:rsid w:val="49A74C7D"/>
    <w:rsid w:val="4DE41BC5"/>
    <w:rsid w:val="4E36271B"/>
    <w:rsid w:val="52387FD9"/>
    <w:rsid w:val="56391E54"/>
    <w:rsid w:val="58986238"/>
    <w:rsid w:val="5A28328E"/>
    <w:rsid w:val="5AB31091"/>
    <w:rsid w:val="5B860666"/>
    <w:rsid w:val="5D443649"/>
    <w:rsid w:val="60113CF0"/>
    <w:rsid w:val="64C803BC"/>
    <w:rsid w:val="677125F9"/>
    <w:rsid w:val="699E538C"/>
    <w:rsid w:val="6D535020"/>
    <w:rsid w:val="6E1D571D"/>
    <w:rsid w:val="6FB50767"/>
    <w:rsid w:val="735E4C6C"/>
    <w:rsid w:val="743160CE"/>
    <w:rsid w:val="76430CE4"/>
    <w:rsid w:val="77635DE3"/>
    <w:rsid w:val="79430349"/>
    <w:rsid w:val="7A0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2021-06-01T07:25:16Z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